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C2F0" w14:textId="77777777" w:rsidR="006F2D5C" w:rsidRPr="00E15C38" w:rsidRDefault="00E15C38" w:rsidP="00E15C38">
      <w:pPr>
        <w:ind w:right="-46"/>
        <w:rPr>
          <w:b/>
          <w:bCs/>
          <w:sz w:val="32"/>
          <w:szCs w:val="32"/>
        </w:rPr>
      </w:pPr>
      <w:r w:rsidRPr="00CF4F62">
        <w:rPr>
          <w:b/>
          <w:bCs/>
          <w:sz w:val="32"/>
          <w:szCs w:val="32"/>
        </w:rPr>
        <w:t xml:space="preserve">Letter templates to </w:t>
      </w:r>
      <w:r>
        <w:rPr>
          <w:b/>
          <w:bCs/>
          <w:sz w:val="32"/>
          <w:szCs w:val="32"/>
        </w:rPr>
        <w:t>headteacher</w:t>
      </w:r>
    </w:p>
    <w:p w14:paraId="69B633F2" w14:textId="77777777" w:rsidR="00151CF5" w:rsidRPr="002E11B6" w:rsidRDefault="00151CF5" w:rsidP="009A2EC4">
      <w:pPr>
        <w:ind w:right="95"/>
        <w:rPr>
          <w:b/>
          <w:bCs/>
          <w:color w:val="F58720" w:themeColor="background2"/>
          <w:sz w:val="22"/>
        </w:rPr>
      </w:pPr>
      <w:r w:rsidRPr="00151CF5">
        <w:rPr>
          <w:b/>
          <w:bCs/>
          <w:i/>
          <w:iCs/>
          <w:color w:val="F58720" w:themeColor="background2"/>
          <w:sz w:val="22"/>
        </w:rPr>
        <w:t xml:space="preserve">How to use this template: </w:t>
      </w:r>
      <w:r w:rsidRPr="001653B4">
        <w:rPr>
          <w:i/>
          <w:iCs/>
          <w:color w:val="7F7F7F" w:themeColor="text1" w:themeTint="80"/>
          <w:sz w:val="22"/>
        </w:rPr>
        <w:t xml:space="preserve">fill in the </w:t>
      </w:r>
      <w:r w:rsidR="00304887" w:rsidRPr="001653B4">
        <w:rPr>
          <w:i/>
          <w:iCs/>
          <w:color w:val="7F7F7F" w:themeColor="text1" w:themeTint="80"/>
          <w:sz w:val="22"/>
        </w:rPr>
        <w:t>orange</w:t>
      </w:r>
      <w:r w:rsidRPr="001653B4">
        <w:rPr>
          <w:i/>
          <w:iCs/>
          <w:color w:val="7F7F7F" w:themeColor="text1" w:themeTint="80"/>
          <w:sz w:val="22"/>
        </w:rPr>
        <w:t xml:space="preserve"> placeholders with your own details. </w:t>
      </w:r>
      <w:r w:rsidRPr="001653B4">
        <w:rPr>
          <w:b/>
          <w:bCs/>
          <w:i/>
          <w:iCs/>
          <w:color w:val="7F7F7F" w:themeColor="text1" w:themeTint="80"/>
          <w:sz w:val="22"/>
        </w:rPr>
        <w:t>Delete</w:t>
      </w:r>
      <w:r w:rsidRPr="001653B4">
        <w:rPr>
          <w:i/>
          <w:iCs/>
          <w:color w:val="7F7F7F" w:themeColor="text1" w:themeTint="80"/>
          <w:sz w:val="22"/>
        </w:rPr>
        <w:t xml:space="preserve"> any italic notes in </w:t>
      </w:r>
      <w:r w:rsidR="004D6935" w:rsidRPr="001653B4">
        <w:rPr>
          <w:i/>
          <w:iCs/>
          <w:color w:val="7F7F7F" w:themeColor="text1" w:themeTint="80"/>
          <w:sz w:val="22"/>
        </w:rPr>
        <w:t>blue</w:t>
      </w:r>
      <w:r w:rsidR="002E11B6" w:rsidRPr="001653B4">
        <w:rPr>
          <w:i/>
          <w:iCs/>
          <w:color w:val="7F7F7F" w:themeColor="text1" w:themeTint="80"/>
          <w:sz w:val="22"/>
        </w:rPr>
        <w:t xml:space="preserve"> and make sure it is all in black font</w:t>
      </w:r>
      <w:r w:rsidRPr="001653B4">
        <w:rPr>
          <w:i/>
          <w:iCs/>
          <w:color w:val="7F7F7F" w:themeColor="text1" w:themeTint="80"/>
          <w:sz w:val="22"/>
        </w:rPr>
        <w:t xml:space="preserve"> before </w:t>
      </w:r>
      <w:r w:rsidR="00F66859" w:rsidRPr="001653B4">
        <w:rPr>
          <w:i/>
          <w:iCs/>
          <w:color w:val="7F7F7F" w:themeColor="text1" w:themeTint="80"/>
          <w:sz w:val="22"/>
        </w:rPr>
        <w:t xml:space="preserve">copying and pasting </w:t>
      </w:r>
      <w:r w:rsidR="49142F20" w:rsidRPr="001653B4">
        <w:rPr>
          <w:i/>
          <w:iCs/>
          <w:color w:val="7F7F7F" w:themeColor="text1" w:themeTint="80"/>
          <w:sz w:val="22"/>
        </w:rPr>
        <w:t>it on</w:t>
      </w:r>
      <w:r w:rsidR="001653B4" w:rsidRPr="001653B4">
        <w:rPr>
          <w:i/>
          <w:iCs/>
          <w:color w:val="7F7F7F" w:themeColor="text1" w:themeTint="80"/>
          <w:sz w:val="22"/>
        </w:rPr>
        <w:t xml:space="preserve"> to</w:t>
      </w:r>
      <w:r w:rsidR="00F66859" w:rsidRPr="001653B4">
        <w:rPr>
          <w:i/>
          <w:iCs/>
          <w:color w:val="7F7F7F" w:themeColor="text1" w:themeTint="80"/>
          <w:sz w:val="22"/>
        </w:rPr>
        <w:t xml:space="preserve"> email</w:t>
      </w:r>
      <w:r w:rsidRPr="001653B4">
        <w:rPr>
          <w:i/>
          <w:iCs/>
          <w:color w:val="7F7F7F" w:themeColor="text1" w:themeTint="80"/>
          <w:sz w:val="22"/>
        </w:rPr>
        <w:t>. You can also adjust the tone — this letter is written to be constructive and collaborative</w:t>
      </w:r>
      <w:r w:rsidR="00562E98" w:rsidRPr="001653B4">
        <w:rPr>
          <w:i/>
          <w:iCs/>
          <w:color w:val="7F7F7F" w:themeColor="text1" w:themeTint="80"/>
          <w:sz w:val="22"/>
        </w:rPr>
        <w:t>.</w:t>
      </w:r>
    </w:p>
    <w:p w14:paraId="0DF3C50D" w14:textId="77777777" w:rsidR="00F46F98" w:rsidRPr="00543E9D" w:rsidRDefault="009A2EC4" w:rsidP="009A2EC4">
      <w:pPr>
        <w:ind w:right="95"/>
        <w:rPr>
          <w:color w:val="auto"/>
          <w:sz w:val="23"/>
          <w:szCs w:val="23"/>
        </w:rPr>
      </w:pPr>
      <w:r w:rsidRPr="00543E9D">
        <w:rPr>
          <w:b/>
          <w:bCs/>
          <w:color w:val="auto"/>
          <w:sz w:val="23"/>
          <w:szCs w:val="23"/>
        </w:rPr>
        <w:t>Subject:</w:t>
      </w:r>
      <w:r w:rsidRPr="00543E9D">
        <w:rPr>
          <w:color w:val="auto"/>
          <w:sz w:val="23"/>
          <w:szCs w:val="23"/>
        </w:rPr>
        <w:t xml:space="preserve"> </w:t>
      </w:r>
      <w:r w:rsidR="00AA13E6" w:rsidRPr="00543E9D">
        <w:rPr>
          <w:color w:val="auto"/>
          <w:sz w:val="23"/>
          <w:szCs w:val="23"/>
        </w:rPr>
        <w:t xml:space="preserve">Request to discuss </w:t>
      </w:r>
      <w:r w:rsidR="00F311E8" w:rsidRPr="00543E9D">
        <w:rPr>
          <w:color w:val="F58720" w:themeColor="background2"/>
          <w:sz w:val="23"/>
          <w:szCs w:val="23"/>
        </w:rPr>
        <w:t>[insert area you would like to discuss</w:t>
      </w:r>
      <w:r w:rsidR="00F311E8">
        <w:rPr>
          <w:color w:val="F58720" w:themeColor="background2"/>
          <w:sz w:val="23"/>
          <w:szCs w:val="23"/>
        </w:rPr>
        <w:t>]</w:t>
      </w:r>
    </w:p>
    <w:p w14:paraId="5BDB3A0B" w14:textId="77777777" w:rsidR="00297A1E" w:rsidRPr="00543E9D" w:rsidRDefault="00297A1E" w:rsidP="00BF5F62">
      <w:pPr>
        <w:ind w:right="95"/>
        <w:rPr>
          <w:color w:val="F58720" w:themeColor="background2"/>
          <w:sz w:val="23"/>
          <w:szCs w:val="23"/>
        </w:rPr>
      </w:pPr>
      <w:r w:rsidRPr="00543E9D">
        <w:rPr>
          <w:sz w:val="23"/>
          <w:szCs w:val="23"/>
        </w:rPr>
        <w:t xml:space="preserve">Dear </w:t>
      </w:r>
      <w:r w:rsidRPr="00543E9D">
        <w:rPr>
          <w:color w:val="F58720" w:themeColor="background2"/>
          <w:sz w:val="23"/>
          <w:szCs w:val="23"/>
        </w:rPr>
        <w:t>[Headteacher name]</w:t>
      </w:r>
      <w:r w:rsidR="002E11B6" w:rsidRPr="00543E9D">
        <w:rPr>
          <w:color w:val="F58720" w:themeColor="background2"/>
          <w:sz w:val="23"/>
          <w:szCs w:val="23"/>
        </w:rPr>
        <w:t>,</w:t>
      </w:r>
    </w:p>
    <w:p w14:paraId="044EAC4A" w14:textId="77777777" w:rsidR="00297A1E" w:rsidRPr="00543E9D" w:rsidRDefault="00297A1E" w:rsidP="00BF5F62">
      <w:pPr>
        <w:ind w:right="95"/>
        <w:rPr>
          <w:sz w:val="23"/>
          <w:szCs w:val="23"/>
        </w:rPr>
      </w:pPr>
      <w:r w:rsidRPr="00543E9D">
        <w:rPr>
          <w:sz w:val="23"/>
          <w:szCs w:val="23"/>
        </w:rPr>
        <w:t xml:space="preserve">I am writing as a concerned parent of </w:t>
      </w:r>
      <w:r w:rsidRPr="00543E9D">
        <w:rPr>
          <w:color w:val="F58720" w:themeColor="background2"/>
          <w:sz w:val="23"/>
          <w:szCs w:val="23"/>
        </w:rPr>
        <w:t>[child’s name]</w:t>
      </w:r>
      <w:r w:rsidR="00304887" w:rsidRPr="00543E9D">
        <w:rPr>
          <w:color w:val="auto"/>
          <w:sz w:val="23"/>
          <w:szCs w:val="23"/>
        </w:rPr>
        <w:t xml:space="preserve">, </w:t>
      </w:r>
      <w:r w:rsidRPr="00543E9D">
        <w:rPr>
          <w:sz w:val="23"/>
          <w:szCs w:val="23"/>
        </w:rPr>
        <w:t xml:space="preserve">who is currently in </w:t>
      </w:r>
      <w:r w:rsidRPr="00543E9D">
        <w:rPr>
          <w:color w:val="F58720" w:themeColor="background2"/>
          <w:sz w:val="23"/>
          <w:szCs w:val="23"/>
        </w:rPr>
        <w:t xml:space="preserve">[year/class], </w:t>
      </w:r>
      <w:r w:rsidRPr="00543E9D">
        <w:rPr>
          <w:sz w:val="23"/>
          <w:szCs w:val="23"/>
        </w:rPr>
        <w:t>to request a meeting to discuss</w:t>
      </w:r>
      <w:r w:rsidR="00825E07" w:rsidRPr="00543E9D">
        <w:rPr>
          <w:sz w:val="23"/>
          <w:szCs w:val="23"/>
        </w:rPr>
        <w:t xml:space="preserve"> </w:t>
      </w:r>
      <w:r w:rsidR="00C31B62" w:rsidRPr="00543E9D">
        <w:rPr>
          <w:color w:val="F58720" w:themeColor="background2"/>
          <w:sz w:val="23"/>
          <w:szCs w:val="23"/>
        </w:rPr>
        <w:t xml:space="preserve">[insert area you would like to discuss, e.g: </w:t>
      </w:r>
      <w:r w:rsidRPr="00543E9D">
        <w:rPr>
          <w:color w:val="F58720" w:themeColor="background2"/>
          <w:sz w:val="23"/>
          <w:szCs w:val="23"/>
        </w:rPr>
        <w:t>the quality and variety of the food provided</w:t>
      </w:r>
      <w:r w:rsidR="003100C9" w:rsidRPr="00543E9D">
        <w:rPr>
          <w:color w:val="F58720" w:themeColor="background2"/>
          <w:sz w:val="23"/>
          <w:szCs w:val="23"/>
        </w:rPr>
        <w:t>/</w:t>
      </w:r>
      <w:r w:rsidR="00940F07" w:rsidRPr="00543E9D">
        <w:rPr>
          <w:color w:val="F58720" w:themeColor="background2"/>
          <w:sz w:val="23"/>
          <w:szCs w:val="23"/>
        </w:rPr>
        <w:t>the snacks</w:t>
      </w:r>
      <w:r w:rsidR="002F365A" w:rsidRPr="00543E9D">
        <w:rPr>
          <w:color w:val="F58720" w:themeColor="background2"/>
          <w:sz w:val="23"/>
          <w:szCs w:val="23"/>
        </w:rPr>
        <w:t xml:space="preserve"> available/</w:t>
      </w:r>
      <w:r w:rsidR="00A65938" w:rsidRPr="00543E9D">
        <w:rPr>
          <w:color w:val="F58720" w:themeColor="background2"/>
          <w:sz w:val="23"/>
          <w:szCs w:val="23"/>
        </w:rPr>
        <w:t xml:space="preserve">short </w:t>
      </w:r>
      <w:r w:rsidR="00D54CBA" w:rsidRPr="00543E9D">
        <w:rPr>
          <w:color w:val="F58720" w:themeColor="background2"/>
          <w:sz w:val="23"/>
          <w:szCs w:val="23"/>
        </w:rPr>
        <w:t>lunch hours]</w:t>
      </w:r>
      <w:r w:rsidRPr="00543E9D">
        <w:rPr>
          <w:color w:val="F58720" w:themeColor="background2"/>
          <w:sz w:val="23"/>
          <w:szCs w:val="23"/>
        </w:rPr>
        <w:t xml:space="preserve"> </w:t>
      </w:r>
      <w:r w:rsidRPr="00543E9D">
        <w:rPr>
          <w:sz w:val="23"/>
          <w:szCs w:val="23"/>
        </w:rPr>
        <w:t xml:space="preserve">at </w:t>
      </w:r>
      <w:r w:rsidRPr="00543E9D">
        <w:rPr>
          <w:color w:val="F58720" w:themeColor="background2"/>
          <w:sz w:val="23"/>
          <w:szCs w:val="23"/>
        </w:rPr>
        <w:t>[school name]</w:t>
      </w:r>
      <w:r w:rsidRPr="00543E9D">
        <w:rPr>
          <w:sz w:val="23"/>
          <w:szCs w:val="23"/>
        </w:rPr>
        <w:t>.</w:t>
      </w:r>
      <w:r w:rsidR="00D54CBA" w:rsidRPr="00543E9D">
        <w:rPr>
          <w:sz w:val="23"/>
          <w:szCs w:val="23"/>
        </w:rPr>
        <w:t xml:space="preserve"> </w:t>
      </w:r>
    </w:p>
    <w:p w14:paraId="593442C3" w14:textId="77777777" w:rsidR="007A234B" w:rsidRPr="00543E9D" w:rsidRDefault="000E19FE" w:rsidP="00BF5F62">
      <w:pPr>
        <w:ind w:right="95"/>
        <w:rPr>
          <w:sz w:val="23"/>
          <w:szCs w:val="23"/>
        </w:rPr>
      </w:pPr>
      <w:r w:rsidRPr="00543E9D">
        <w:rPr>
          <w:sz w:val="23"/>
          <w:szCs w:val="23"/>
        </w:rPr>
        <w:t xml:space="preserve">My </w:t>
      </w:r>
      <w:r w:rsidRPr="00543E9D">
        <w:rPr>
          <w:color w:val="F58720" w:themeColor="background2"/>
          <w:sz w:val="23"/>
          <w:szCs w:val="23"/>
        </w:rPr>
        <w:t xml:space="preserve">child </w:t>
      </w:r>
      <w:r w:rsidR="007A234B" w:rsidRPr="00543E9D">
        <w:rPr>
          <w:color w:val="F58720" w:themeColor="background2"/>
          <w:sz w:val="23"/>
          <w:szCs w:val="23"/>
        </w:rPr>
        <w:t>[describe the issue as it affects your child — e.g. regularly comes home hungry / does not have enough time to eat before the bell / finds the queue so long</w:t>
      </w:r>
      <w:r w:rsidR="00562E98" w:rsidRPr="00543E9D">
        <w:rPr>
          <w:color w:val="F58720" w:themeColor="background2"/>
          <w:sz w:val="23"/>
          <w:szCs w:val="23"/>
        </w:rPr>
        <w:t>,</w:t>
      </w:r>
      <w:r w:rsidR="007A234B" w:rsidRPr="00543E9D">
        <w:rPr>
          <w:color w:val="F58720" w:themeColor="background2"/>
          <w:sz w:val="23"/>
          <w:szCs w:val="23"/>
        </w:rPr>
        <w:t>they skip lunch / has very few options they enjoy or can eat].</w:t>
      </w:r>
      <w:r w:rsidR="00372465" w:rsidRPr="00543E9D">
        <w:rPr>
          <w:sz w:val="23"/>
          <w:szCs w:val="23"/>
        </w:rPr>
        <w:t xml:space="preserve"> </w:t>
      </w:r>
      <w:r w:rsidRPr="00543E9D">
        <w:rPr>
          <w:sz w:val="23"/>
          <w:szCs w:val="23"/>
        </w:rPr>
        <w:t>I am also hearing similar concerns from other parents, which suggests this may be affecting a wider group of pupils.</w:t>
      </w:r>
    </w:p>
    <w:p w14:paraId="44F20F4D" w14:textId="77777777" w:rsidR="00297A1E" w:rsidRPr="00543E9D" w:rsidRDefault="00297A1E" w:rsidP="00BF5F62">
      <w:pPr>
        <w:ind w:right="95"/>
        <w:rPr>
          <w:sz w:val="23"/>
          <w:szCs w:val="23"/>
        </w:rPr>
      </w:pPr>
      <w:r w:rsidRPr="00543E9D">
        <w:rPr>
          <w:sz w:val="23"/>
          <w:szCs w:val="23"/>
        </w:rPr>
        <w:t>I believe this is an important issue that affects students’ health, focus, and overall school experience.</w:t>
      </w:r>
      <w:r w:rsidRPr="00543E9D">
        <w:rPr>
          <w:i/>
          <w:iCs/>
          <w:sz w:val="23"/>
          <w:szCs w:val="23"/>
        </w:rPr>
        <w:t xml:space="preserve"> </w:t>
      </w:r>
      <w:r w:rsidR="0064000B" w:rsidRPr="00543E9D">
        <w:rPr>
          <w:i/>
          <w:iCs/>
          <w:color w:val="0070C0"/>
          <w:sz w:val="23"/>
          <w:szCs w:val="23"/>
        </w:rPr>
        <w:t>Optional: add a sentence here about research linking school food quality to concentration and learning if you have seen relevant statistics</w:t>
      </w:r>
      <w:r w:rsidR="00D029A5" w:rsidRPr="00543E9D">
        <w:rPr>
          <w:i/>
          <w:iCs/>
          <w:color w:val="0070C0"/>
          <w:sz w:val="23"/>
          <w:szCs w:val="23"/>
        </w:rPr>
        <w:t>.</w:t>
      </w:r>
    </w:p>
    <w:p w14:paraId="1541DC5C" w14:textId="77777777" w:rsidR="00297A1E" w:rsidRPr="00543E9D" w:rsidRDefault="00297A1E" w:rsidP="00BF5F62">
      <w:pPr>
        <w:ind w:right="95"/>
        <w:rPr>
          <w:sz w:val="23"/>
          <w:szCs w:val="23"/>
        </w:rPr>
      </w:pPr>
      <w:r w:rsidRPr="00543E9D">
        <w:rPr>
          <w:sz w:val="23"/>
          <w:szCs w:val="23"/>
        </w:rPr>
        <w:t>I would therefore like to meet and discuss the following</w:t>
      </w:r>
    </w:p>
    <w:p w14:paraId="1AAF71AB" w14:textId="77777777" w:rsidR="00297A1E" w:rsidRPr="00543E9D" w:rsidRDefault="00297A1E" w:rsidP="00BF5F62">
      <w:pPr>
        <w:pStyle w:val="ListParagraph"/>
        <w:rPr>
          <w:sz w:val="23"/>
          <w:szCs w:val="23"/>
        </w:rPr>
      </w:pPr>
      <w:r w:rsidRPr="00543E9D">
        <w:rPr>
          <w:sz w:val="23"/>
          <w:szCs w:val="23"/>
        </w:rPr>
        <w:t>Transparency about the challenges in improving meal quality and variety.</w:t>
      </w:r>
    </w:p>
    <w:p w14:paraId="57A86218" w14:textId="77777777" w:rsidR="00297A1E" w:rsidRPr="00543E9D" w:rsidRDefault="00297A1E" w:rsidP="00BF5F62">
      <w:pPr>
        <w:pStyle w:val="ListParagraph"/>
        <w:rPr>
          <w:sz w:val="23"/>
          <w:szCs w:val="23"/>
        </w:rPr>
      </w:pPr>
      <w:r w:rsidRPr="00543E9D">
        <w:rPr>
          <w:sz w:val="23"/>
          <w:szCs w:val="23"/>
        </w:rPr>
        <w:t>Reviewing the current menu to ensure it offers a nutritious and appealing range of fresh food.</w:t>
      </w:r>
    </w:p>
    <w:p w14:paraId="71C81CAA" w14:textId="77777777" w:rsidR="00297A1E" w:rsidRPr="00543E9D" w:rsidRDefault="00297A1E" w:rsidP="00BF5F62">
      <w:pPr>
        <w:pStyle w:val="ListParagraph"/>
        <w:rPr>
          <w:sz w:val="23"/>
          <w:szCs w:val="23"/>
        </w:rPr>
      </w:pPr>
      <w:r w:rsidRPr="00543E9D">
        <w:rPr>
          <w:sz w:val="23"/>
          <w:szCs w:val="23"/>
        </w:rPr>
        <w:t>Involving students and parents in providing feedback or suggestions for meal planning. For example</w:t>
      </w:r>
      <w:r w:rsidR="00BC69DF" w:rsidRPr="00543E9D">
        <w:rPr>
          <w:sz w:val="23"/>
          <w:szCs w:val="23"/>
        </w:rPr>
        <w:t>, a pupil and parents surveys or meetings</w:t>
      </w:r>
      <w:r w:rsidR="00E14382" w:rsidRPr="00543E9D">
        <w:rPr>
          <w:sz w:val="23"/>
          <w:szCs w:val="23"/>
        </w:rPr>
        <w:t>.</w:t>
      </w:r>
    </w:p>
    <w:p w14:paraId="25009FD1" w14:textId="77777777" w:rsidR="00297A1E" w:rsidRPr="00543E9D" w:rsidRDefault="00297A1E" w:rsidP="00BF5F62">
      <w:pPr>
        <w:ind w:right="95"/>
        <w:rPr>
          <w:color w:val="auto"/>
          <w:sz w:val="23"/>
          <w:szCs w:val="23"/>
        </w:rPr>
      </w:pPr>
      <w:r w:rsidRPr="00543E9D">
        <w:rPr>
          <w:sz w:val="23"/>
          <w:szCs w:val="23"/>
        </w:rPr>
        <w:t xml:space="preserve">I would appreciate the opportunity to meet with you and, if appropriate, the catering </w:t>
      </w:r>
      <w:r w:rsidRPr="00543E9D">
        <w:rPr>
          <w:color w:val="auto"/>
          <w:sz w:val="23"/>
          <w:szCs w:val="23"/>
        </w:rPr>
        <w:t>manager, to discuss how parents might support the school in achieving these objectives.</w:t>
      </w:r>
    </w:p>
    <w:p w14:paraId="23FFEAB9" w14:textId="77777777" w:rsidR="00297A1E" w:rsidRPr="00543E9D" w:rsidRDefault="00297A1E" w:rsidP="00BF5F62">
      <w:pPr>
        <w:ind w:right="95"/>
        <w:rPr>
          <w:color w:val="auto"/>
          <w:sz w:val="23"/>
          <w:szCs w:val="23"/>
        </w:rPr>
      </w:pPr>
      <w:r w:rsidRPr="00543E9D">
        <w:rPr>
          <w:color w:val="auto"/>
          <w:sz w:val="23"/>
          <w:szCs w:val="23"/>
        </w:rPr>
        <w:t xml:space="preserve">Please let me know a convenient time for you to meet. I am available on </w:t>
      </w:r>
      <w:r w:rsidRPr="00543E9D">
        <w:rPr>
          <w:color w:val="F58720" w:themeColor="background2"/>
          <w:sz w:val="23"/>
          <w:szCs w:val="23"/>
        </w:rPr>
        <w:t>[insert a few available dates/times].</w:t>
      </w:r>
    </w:p>
    <w:p w14:paraId="2BDC6DDC" w14:textId="77777777" w:rsidR="00297A1E" w:rsidRPr="00543E9D" w:rsidRDefault="00297A1E" w:rsidP="00BF5F62">
      <w:pPr>
        <w:ind w:right="95"/>
        <w:rPr>
          <w:color w:val="auto"/>
          <w:sz w:val="23"/>
          <w:szCs w:val="23"/>
        </w:rPr>
      </w:pPr>
      <w:r w:rsidRPr="00543E9D">
        <w:rPr>
          <w:color w:val="auto"/>
          <w:sz w:val="23"/>
          <w:szCs w:val="23"/>
        </w:rPr>
        <w:t xml:space="preserve">Thank you for considering this, I hope we can work together on some positive strategies that build a </w:t>
      </w:r>
      <w:r w:rsidR="00C259A5" w:rsidRPr="00543E9D">
        <w:rPr>
          <w:color w:val="auto"/>
          <w:sz w:val="23"/>
          <w:szCs w:val="23"/>
        </w:rPr>
        <w:t xml:space="preserve">healthy </w:t>
      </w:r>
      <w:r w:rsidR="00033CAC" w:rsidRPr="00543E9D">
        <w:rPr>
          <w:color w:val="auto"/>
          <w:sz w:val="23"/>
          <w:szCs w:val="23"/>
        </w:rPr>
        <w:t>and inclusive</w:t>
      </w:r>
      <w:r w:rsidR="008F119F" w:rsidRPr="00543E9D">
        <w:rPr>
          <w:color w:val="auto"/>
          <w:sz w:val="23"/>
          <w:szCs w:val="23"/>
        </w:rPr>
        <w:t xml:space="preserve"> </w:t>
      </w:r>
      <w:r w:rsidRPr="00543E9D">
        <w:rPr>
          <w:color w:val="auto"/>
          <w:sz w:val="23"/>
          <w:szCs w:val="23"/>
        </w:rPr>
        <w:t xml:space="preserve">food culture at </w:t>
      </w:r>
      <w:r w:rsidRPr="00543E9D">
        <w:rPr>
          <w:color w:val="F58720" w:themeColor="background2"/>
          <w:sz w:val="23"/>
          <w:szCs w:val="23"/>
        </w:rPr>
        <w:t>[school name].</w:t>
      </w:r>
    </w:p>
    <w:p w14:paraId="426F62AB" w14:textId="77777777" w:rsidR="00297A1E" w:rsidRPr="00543E9D" w:rsidRDefault="00297A1E" w:rsidP="00BF5F62">
      <w:pPr>
        <w:ind w:right="95"/>
        <w:rPr>
          <w:sz w:val="23"/>
          <w:szCs w:val="23"/>
        </w:rPr>
      </w:pPr>
      <w:r w:rsidRPr="00543E9D">
        <w:rPr>
          <w:sz w:val="23"/>
          <w:szCs w:val="23"/>
        </w:rPr>
        <w:t>Kind regards</w:t>
      </w:r>
    </w:p>
    <w:p w14:paraId="46291A7B" w14:textId="77777777" w:rsidR="00297A1E" w:rsidRPr="00543E9D" w:rsidRDefault="00297A1E" w:rsidP="00BF5F62">
      <w:pPr>
        <w:ind w:right="95"/>
        <w:rPr>
          <w:sz w:val="23"/>
          <w:szCs w:val="23"/>
        </w:rPr>
      </w:pPr>
      <w:r w:rsidRPr="00543E9D">
        <w:rPr>
          <w:color w:val="F58720" w:themeColor="background2"/>
          <w:sz w:val="23"/>
          <w:szCs w:val="23"/>
        </w:rPr>
        <w:t>[Insert Name]</w:t>
      </w:r>
      <w:r w:rsidR="00543E9D" w:rsidRPr="00543E9D">
        <w:rPr>
          <w:color w:val="F58720" w:themeColor="background2"/>
          <w:sz w:val="23"/>
          <w:szCs w:val="23"/>
        </w:rPr>
        <w:t xml:space="preserve"> </w:t>
      </w:r>
      <w:r w:rsidR="00543E9D">
        <w:rPr>
          <w:sz w:val="23"/>
          <w:szCs w:val="23"/>
        </w:rPr>
        <w:br/>
      </w:r>
      <w:r w:rsidR="00543E9D" w:rsidRPr="00543E9D">
        <w:rPr>
          <w:sz w:val="23"/>
          <w:szCs w:val="23"/>
        </w:rPr>
        <w:t>[Optional: names of other parents supporting the letter]</w:t>
      </w:r>
      <w:r w:rsidRPr="00543E9D">
        <w:rPr>
          <w:sz w:val="23"/>
          <w:szCs w:val="23"/>
        </w:rPr>
        <w:br w:type="page"/>
      </w:r>
    </w:p>
    <w:p w14:paraId="31E9AACA" w14:textId="77777777" w:rsidR="00E15C38" w:rsidRPr="00E15C38" w:rsidRDefault="00E15C38" w:rsidP="00BF5F62">
      <w:pPr>
        <w:ind w:right="95"/>
        <w:rPr>
          <w:b/>
          <w:bCs/>
          <w:color w:val="auto"/>
          <w:sz w:val="32"/>
          <w:szCs w:val="32"/>
        </w:rPr>
      </w:pPr>
      <w:r w:rsidRPr="00E15C38">
        <w:rPr>
          <w:b/>
          <w:bCs/>
          <w:color w:val="auto"/>
          <w:sz w:val="32"/>
          <w:szCs w:val="32"/>
        </w:rPr>
        <w:lastRenderedPageBreak/>
        <w:t>Follow</w:t>
      </w:r>
      <w:r w:rsidR="000E281D">
        <w:rPr>
          <w:b/>
          <w:bCs/>
          <w:color w:val="auto"/>
          <w:sz w:val="32"/>
          <w:szCs w:val="32"/>
        </w:rPr>
        <w:t>-</w:t>
      </w:r>
      <w:r w:rsidRPr="00E15C38">
        <w:rPr>
          <w:b/>
          <w:bCs/>
          <w:color w:val="auto"/>
          <w:sz w:val="32"/>
          <w:szCs w:val="32"/>
        </w:rPr>
        <w:t>up meeting template</w:t>
      </w:r>
    </w:p>
    <w:p w14:paraId="6C49D382" w14:textId="77777777" w:rsidR="00297A1E" w:rsidRPr="00E15C38" w:rsidRDefault="00297A1E" w:rsidP="00BF5F62">
      <w:pPr>
        <w:ind w:right="95"/>
        <w:rPr>
          <w:b/>
          <w:bCs/>
          <w:color w:val="auto"/>
          <w:szCs w:val="24"/>
        </w:rPr>
      </w:pPr>
      <w:r w:rsidRPr="00E15C38">
        <w:rPr>
          <w:b/>
          <w:bCs/>
          <w:color w:val="auto"/>
          <w:szCs w:val="24"/>
        </w:rPr>
        <w:t>Subject: Follow-</w:t>
      </w:r>
      <w:r w:rsidR="000E281D">
        <w:rPr>
          <w:b/>
          <w:bCs/>
          <w:color w:val="auto"/>
          <w:szCs w:val="24"/>
        </w:rPr>
        <w:t>u</w:t>
      </w:r>
      <w:r w:rsidRPr="00E15C38">
        <w:rPr>
          <w:b/>
          <w:bCs/>
          <w:color w:val="auto"/>
          <w:szCs w:val="24"/>
        </w:rPr>
        <w:t xml:space="preserve">p on </w:t>
      </w:r>
      <w:r w:rsidR="00E46862">
        <w:rPr>
          <w:b/>
          <w:bCs/>
          <w:color w:val="auto"/>
          <w:szCs w:val="24"/>
        </w:rPr>
        <w:t>s</w:t>
      </w:r>
      <w:r w:rsidRPr="00E15C38">
        <w:rPr>
          <w:b/>
          <w:bCs/>
          <w:color w:val="auto"/>
          <w:szCs w:val="24"/>
        </w:rPr>
        <w:t xml:space="preserve">chool </w:t>
      </w:r>
      <w:r w:rsidR="00E46862">
        <w:rPr>
          <w:b/>
          <w:bCs/>
          <w:color w:val="auto"/>
          <w:szCs w:val="24"/>
        </w:rPr>
        <w:t>m</w:t>
      </w:r>
      <w:r w:rsidRPr="00E15C38">
        <w:rPr>
          <w:b/>
          <w:bCs/>
          <w:color w:val="auto"/>
          <w:szCs w:val="24"/>
        </w:rPr>
        <w:t xml:space="preserve">eals </w:t>
      </w:r>
      <w:r w:rsidR="00E46862">
        <w:rPr>
          <w:b/>
          <w:bCs/>
          <w:color w:val="auto"/>
          <w:szCs w:val="24"/>
        </w:rPr>
        <w:t>m</w:t>
      </w:r>
      <w:r w:rsidRPr="00E15C38">
        <w:rPr>
          <w:b/>
          <w:bCs/>
          <w:color w:val="auto"/>
          <w:szCs w:val="24"/>
        </w:rPr>
        <w:t>eeting</w:t>
      </w:r>
    </w:p>
    <w:p w14:paraId="6744110B" w14:textId="77777777" w:rsidR="00297A1E" w:rsidRPr="00DF0848" w:rsidRDefault="00297A1E" w:rsidP="00BF5F62">
      <w:pPr>
        <w:ind w:right="95"/>
        <w:rPr>
          <w:color w:val="auto"/>
          <w:szCs w:val="24"/>
        </w:rPr>
      </w:pPr>
      <w:r w:rsidRPr="00DF0848">
        <w:rPr>
          <w:color w:val="auto"/>
          <w:szCs w:val="24"/>
        </w:rPr>
        <w:t>Dear [Headteacher name],</w:t>
      </w:r>
    </w:p>
    <w:p w14:paraId="394EC5B6" w14:textId="77777777" w:rsidR="00297A1E" w:rsidRPr="00DF0848" w:rsidRDefault="00297A1E" w:rsidP="00BF5F62">
      <w:pPr>
        <w:ind w:right="95"/>
        <w:rPr>
          <w:color w:val="auto"/>
          <w:szCs w:val="24"/>
        </w:rPr>
      </w:pPr>
      <w:r w:rsidRPr="00DF0848">
        <w:rPr>
          <w:color w:val="auto"/>
          <w:szCs w:val="24"/>
        </w:rPr>
        <w:t xml:space="preserve">I’m following up on my previous email regarding a meeting to discuss the quality and variety of meals at </w:t>
      </w:r>
      <w:r w:rsidRPr="000E281D">
        <w:rPr>
          <w:color w:val="F58720" w:themeColor="background2"/>
          <w:szCs w:val="24"/>
        </w:rPr>
        <w:t xml:space="preserve">[school name] </w:t>
      </w:r>
      <w:r w:rsidRPr="00DF0848">
        <w:rPr>
          <w:color w:val="auto"/>
          <w:szCs w:val="24"/>
        </w:rPr>
        <w:t xml:space="preserve">for </w:t>
      </w:r>
      <w:r w:rsidRPr="000E281D">
        <w:rPr>
          <w:color w:val="F58720" w:themeColor="background2"/>
          <w:szCs w:val="24"/>
        </w:rPr>
        <w:t xml:space="preserve">[child’s name] </w:t>
      </w:r>
      <w:r w:rsidRPr="000E281D">
        <w:rPr>
          <w:color w:val="auto"/>
          <w:szCs w:val="24"/>
        </w:rPr>
        <w:t>in</w:t>
      </w:r>
      <w:r w:rsidRPr="000E281D">
        <w:rPr>
          <w:color w:val="F58720" w:themeColor="background2"/>
          <w:szCs w:val="24"/>
        </w:rPr>
        <w:t xml:space="preserve"> [year/class].</w:t>
      </w:r>
    </w:p>
    <w:p w14:paraId="1E03B47B" w14:textId="77777777" w:rsidR="00297A1E" w:rsidRPr="00DF0848" w:rsidRDefault="00297A1E" w:rsidP="00BF5F62">
      <w:pPr>
        <w:ind w:right="95"/>
        <w:rPr>
          <w:color w:val="auto"/>
          <w:szCs w:val="24"/>
        </w:rPr>
      </w:pPr>
      <w:r w:rsidRPr="00DF0848">
        <w:rPr>
          <w:color w:val="auto"/>
          <w:szCs w:val="24"/>
        </w:rPr>
        <w:t>Many parents, including myself, are concerned that the current menu may not fully meet students’ nutritional needs. Studies show that balanced school meals support better focus, learning, and overall health.</w:t>
      </w:r>
    </w:p>
    <w:p w14:paraId="0F2F929A" w14:textId="77777777" w:rsidR="00297A1E" w:rsidRPr="00DF0848" w:rsidRDefault="00297A1E" w:rsidP="00BF5F62">
      <w:pPr>
        <w:ind w:right="95"/>
        <w:rPr>
          <w:color w:val="auto"/>
          <w:szCs w:val="24"/>
        </w:rPr>
      </w:pPr>
      <w:r w:rsidRPr="00DF0848">
        <w:rPr>
          <w:color w:val="auto"/>
          <w:szCs w:val="24"/>
        </w:rPr>
        <w:t xml:space="preserve">I would greatly appreciate the chance to meet with you, and if possible, the catering manager, to discuss menu improvements and ways to involve parents and students in feedback. I am available on </w:t>
      </w:r>
      <w:r w:rsidRPr="000E281D">
        <w:rPr>
          <w:color w:val="F58720" w:themeColor="background2"/>
          <w:szCs w:val="24"/>
        </w:rPr>
        <w:t xml:space="preserve">[insert dates/times] </w:t>
      </w:r>
      <w:r w:rsidRPr="00DF0848">
        <w:rPr>
          <w:color w:val="auto"/>
          <w:szCs w:val="24"/>
        </w:rPr>
        <w:t>and can adjust to suit your schedule.</w:t>
      </w:r>
    </w:p>
    <w:p w14:paraId="2F17CF1A" w14:textId="77777777" w:rsidR="00297A1E" w:rsidRPr="00DF0848" w:rsidRDefault="00297A1E" w:rsidP="00BF5F62">
      <w:pPr>
        <w:ind w:right="95"/>
        <w:rPr>
          <w:color w:val="auto"/>
          <w:szCs w:val="24"/>
        </w:rPr>
      </w:pPr>
      <w:r w:rsidRPr="00DF0848">
        <w:rPr>
          <w:color w:val="auto"/>
          <w:szCs w:val="24"/>
        </w:rPr>
        <w:t>Thank you for considering this. I look forward to your reply.</w:t>
      </w:r>
    </w:p>
    <w:p w14:paraId="3F70D1EA" w14:textId="77777777" w:rsidR="00297A1E" w:rsidRPr="00DF0848" w:rsidRDefault="00297A1E" w:rsidP="00BF5F62">
      <w:pPr>
        <w:ind w:right="95"/>
        <w:rPr>
          <w:color w:val="auto"/>
          <w:szCs w:val="24"/>
        </w:rPr>
      </w:pPr>
      <w:r w:rsidRPr="00DF0848">
        <w:rPr>
          <w:color w:val="auto"/>
          <w:szCs w:val="24"/>
        </w:rPr>
        <w:t>Kind regards,</w:t>
      </w:r>
    </w:p>
    <w:p w14:paraId="6631E40F" w14:textId="77777777" w:rsidR="00F46F98" w:rsidRPr="00DF0848" w:rsidRDefault="000E281D" w:rsidP="000E281D">
      <w:pPr>
        <w:ind w:right="95"/>
        <w:rPr>
          <w:color w:val="auto"/>
          <w:szCs w:val="24"/>
        </w:rPr>
      </w:pPr>
      <w:r w:rsidRPr="00543E9D">
        <w:rPr>
          <w:color w:val="F58720" w:themeColor="background2"/>
          <w:sz w:val="23"/>
          <w:szCs w:val="23"/>
        </w:rPr>
        <w:t>[Insert Name]</w:t>
      </w:r>
    </w:p>
    <w:sectPr w:rsidR="00F46F98" w:rsidRPr="00DF0848" w:rsidSect="001A4D7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40" w:bottom="1440" w:left="1440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F04A" w14:textId="77777777" w:rsidR="00F75EF9" w:rsidRDefault="00F75EF9" w:rsidP="00F76D93">
      <w:r>
        <w:separator/>
      </w:r>
    </w:p>
  </w:endnote>
  <w:endnote w:type="continuationSeparator" w:id="0">
    <w:p w14:paraId="78E11F53" w14:textId="77777777" w:rsidR="00F75EF9" w:rsidRDefault="00F75EF9" w:rsidP="00F7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20B0502030000000004"/>
    <w:charset w:val="00"/>
    <w:family w:val="auto"/>
    <w:pitch w:val="variable"/>
    <w:sig w:usb0="E0000AFF" w:usb1="5200A1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8742" w14:textId="77777777" w:rsidR="007005C0" w:rsidRPr="004223F4" w:rsidRDefault="003B065D" w:rsidP="004223F4">
    <w:pPr>
      <w:pStyle w:val="Footer"/>
      <w:rPr>
        <w:color w:val="F58720" w:themeColor="background2"/>
        <w:sz w:val="22"/>
        <w:szCs w:val="20"/>
      </w:rPr>
    </w:pPr>
    <w:hyperlink r:id="rId1" w:history="1">
      <w:r w:rsidRPr="00306587">
        <w:rPr>
          <w:rStyle w:val="Hyperlink"/>
          <w:rFonts w:ascii="Aptos" w:hAnsi="Aptos"/>
          <w:szCs w:val="20"/>
        </w:rPr>
        <w:t>www.sustainweb.org/childrens-food-campaign/parents-school-food-toolkit/</w:t>
      </w:r>
    </w:hyperlink>
    <w:r w:rsidR="004223F4" w:rsidRPr="004223F4">
      <w:rPr>
        <w:color w:val="F58720" w:themeColor="background2"/>
        <w:sz w:val="22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D9EB" w14:textId="77777777" w:rsidR="00543E9D" w:rsidRPr="004223F4" w:rsidRDefault="00543E9D" w:rsidP="00543E9D">
    <w:pPr>
      <w:pStyle w:val="Footer"/>
      <w:rPr>
        <w:color w:val="F58720" w:themeColor="background2"/>
        <w:sz w:val="22"/>
        <w:szCs w:val="20"/>
      </w:rPr>
    </w:pPr>
    <w:hyperlink r:id="rId1" w:history="1">
      <w:r w:rsidRPr="004223F4">
        <w:rPr>
          <w:rStyle w:val="Hyperlink"/>
          <w:rFonts w:ascii="Aptos" w:hAnsi="Aptos"/>
          <w:color w:val="F58720" w:themeColor="background2"/>
          <w:szCs w:val="20"/>
        </w:rPr>
        <w:t>https://www.sustainweb.org/childrens-food-campaign/parents-school-food-toolkit/</w:t>
      </w:r>
    </w:hyperlink>
    <w:r w:rsidRPr="004223F4">
      <w:rPr>
        <w:color w:val="F58720" w:themeColor="background2"/>
        <w:sz w:val="22"/>
        <w:szCs w:val="20"/>
      </w:rPr>
      <w:t xml:space="preserve"> </w:t>
    </w:r>
  </w:p>
  <w:p w14:paraId="1843B788" w14:textId="77777777" w:rsidR="00911C28" w:rsidRPr="00543E9D" w:rsidRDefault="00911C28" w:rsidP="00543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6AEC" w14:textId="77777777" w:rsidR="00F75EF9" w:rsidRDefault="00F75EF9" w:rsidP="00F76D93">
      <w:r>
        <w:separator/>
      </w:r>
    </w:p>
  </w:footnote>
  <w:footnote w:type="continuationSeparator" w:id="0">
    <w:p w14:paraId="7506A339" w14:textId="77777777" w:rsidR="00F75EF9" w:rsidRDefault="00F75EF9" w:rsidP="00F7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15DA5B" w14:paraId="10BF8558" w14:textId="77777777" w:rsidTr="4115DA5B">
      <w:trPr>
        <w:trHeight w:val="300"/>
      </w:trPr>
      <w:tc>
        <w:tcPr>
          <w:tcW w:w="3005" w:type="dxa"/>
        </w:tcPr>
        <w:p w14:paraId="6BEC5FCD" w14:textId="77777777" w:rsidR="4115DA5B" w:rsidRDefault="4115DA5B" w:rsidP="4115DA5B">
          <w:pPr>
            <w:pStyle w:val="Header"/>
            <w:ind w:left="-115"/>
          </w:pPr>
        </w:p>
      </w:tc>
      <w:tc>
        <w:tcPr>
          <w:tcW w:w="3005" w:type="dxa"/>
        </w:tcPr>
        <w:p w14:paraId="66241A41" w14:textId="77777777" w:rsidR="4115DA5B" w:rsidRDefault="4115DA5B" w:rsidP="4115DA5B">
          <w:pPr>
            <w:pStyle w:val="Header"/>
            <w:jc w:val="center"/>
          </w:pPr>
        </w:p>
      </w:tc>
      <w:tc>
        <w:tcPr>
          <w:tcW w:w="3005" w:type="dxa"/>
        </w:tcPr>
        <w:p w14:paraId="12102747" w14:textId="77777777" w:rsidR="4115DA5B" w:rsidRDefault="4115DA5B" w:rsidP="4115DA5B">
          <w:pPr>
            <w:pStyle w:val="Header"/>
            <w:ind w:right="-115"/>
            <w:jc w:val="right"/>
          </w:pPr>
        </w:p>
      </w:tc>
    </w:tr>
  </w:tbl>
  <w:p w14:paraId="1E6B3D70" w14:textId="77777777" w:rsidR="00926C08" w:rsidRDefault="00926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F20D" w14:textId="77777777" w:rsidR="00047DE1" w:rsidRPr="00F46F98" w:rsidRDefault="00F46F98" w:rsidP="00F46F98">
    <w:pPr>
      <w:pStyle w:val="Header"/>
      <w:ind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275E6A" wp14:editId="3367ADE1">
          <wp:simplePos x="0" y="0"/>
          <wp:positionH relativeFrom="column">
            <wp:posOffset>-1339850</wp:posOffset>
          </wp:positionH>
          <wp:positionV relativeFrom="paragraph">
            <wp:posOffset>0</wp:posOffset>
          </wp:positionV>
          <wp:extent cx="8514776" cy="1314107"/>
          <wp:effectExtent l="0" t="0" r="635" b="635"/>
          <wp:wrapSquare wrapText="bothSides"/>
          <wp:docPr id="20832471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4719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4776" cy="1314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4D9"/>
    <w:multiLevelType w:val="hybridMultilevel"/>
    <w:tmpl w:val="8A1AA71C"/>
    <w:lvl w:ilvl="0" w:tplc="CBCE2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384D"/>
    <w:multiLevelType w:val="hybridMultilevel"/>
    <w:tmpl w:val="1BE0BF6E"/>
    <w:lvl w:ilvl="0" w:tplc="FBAE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70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3495"/>
    <w:multiLevelType w:val="hybridMultilevel"/>
    <w:tmpl w:val="EAA2F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3F55"/>
    <w:multiLevelType w:val="hybridMultilevel"/>
    <w:tmpl w:val="B7C4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11291"/>
    <w:multiLevelType w:val="hybridMultilevel"/>
    <w:tmpl w:val="CD189CCC"/>
    <w:lvl w:ilvl="0" w:tplc="06AC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B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030C7"/>
    <w:multiLevelType w:val="hybridMultilevel"/>
    <w:tmpl w:val="01489D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C744C"/>
    <w:multiLevelType w:val="hybridMultilevel"/>
    <w:tmpl w:val="B574CC86"/>
    <w:lvl w:ilvl="0" w:tplc="CB32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C5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E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AC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C1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6F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E5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EA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C3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5987"/>
    <w:multiLevelType w:val="hybridMultilevel"/>
    <w:tmpl w:val="21F4D1D2"/>
    <w:lvl w:ilvl="0" w:tplc="EF16B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72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A326A"/>
    <w:multiLevelType w:val="hybridMultilevel"/>
    <w:tmpl w:val="B3EAAC04"/>
    <w:lvl w:ilvl="0" w:tplc="06AC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B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321"/>
    <w:multiLevelType w:val="hybridMultilevel"/>
    <w:tmpl w:val="61F434D6"/>
    <w:lvl w:ilvl="0" w:tplc="06AC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B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47621"/>
    <w:multiLevelType w:val="hybridMultilevel"/>
    <w:tmpl w:val="AE463108"/>
    <w:lvl w:ilvl="0" w:tplc="0D26D47C">
      <w:start w:val="1"/>
      <w:numFmt w:val="bullet"/>
      <w:pStyle w:val="ListParagraph"/>
      <w:lvlText w:val=""/>
      <w:lvlJc w:val="left"/>
      <w:pPr>
        <w:ind w:left="1429" w:hanging="360"/>
      </w:pPr>
      <w:rPr>
        <w:rFonts w:ascii="Symbol" w:hAnsi="Symbol" w:hint="default"/>
        <w:color w:val="F58720"/>
        <w:sz w:val="24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701B71"/>
    <w:multiLevelType w:val="hybridMultilevel"/>
    <w:tmpl w:val="E1B6C90C"/>
    <w:lvl w:ilvl="0" w:tplc="523E8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0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C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EF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F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8D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B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4000B"/>
    <w:multiLevelType w:val="hybridMultilevel"/>
    <w:tmpl w:val="8E6C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11CCB"/>
    <w:multiLevelType w:val="hybridMultilevel"/>
    <w:tmpl w:val="A1B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3CF5"/>
    <w:multiLevelType w:val="hybridMultilevel"/>
    <w:tmpl w:val="5DDE7F7A"/>
    <w:lvl w:ilvl="0" w:tplc="4F7A6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7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013C8"/>
    <w:multiLevelType w:val="hybridMultilevel"/>
    <w:tmpl w:val="45D09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E335F"/>
    <w:multiLevelType w:val="hybridMultilevel"/>
    <w:tmpl w:val="F898A7B4"/>
    <w:lvl w:ilvl="0" w:tplc="EF16B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72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243E5"/>
    <w:multiLevelType w:val="hybridMultilevel"/>
    <w:tmpl w:val="E8ACB72A"/>
    <w:lvl w:ilvl="0" w:tplc="50D6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C0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0A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07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2D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41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F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4C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50F2"/>
    <w:multiLevelType w:val="hybridMultilevel"/>
    <w:tmpl w:val="8D847A08"/>
    <w:lvl w:ilvl="0" w:tplc="EF16B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72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01FAA"/>
    <w:multiLevelType w:val="hybridMultilevel"/>
    <w:tmpl w:val="DE9A6664"/>
    <w:lvl w:ilvl="0" w:tplc="921CD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42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E8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0B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AE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C6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B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E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1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43089">
    <w:abstractNumId w:val="0"/>
  </w:num>
  <w:num w:numId="2" w16cid:durableId="1929002090">
    <w:abstractNumId w:val="5"/>
  </w:num>
  <w:num w:numId="3" w16cid:durableId="1308586544">
    <w:abstractNumId w:val="2"/>
  </w:num>
  <w:num w:numId="4" w16cid:durableId="198398057">
    <w:abstractNumId w:val="1"/>
  </w:num>
  <w:num w:numId="5" w16cid:durableId="706417120">
    <w:abstractNumId w:val="9"/>
  </w:num>
  <w:num w:numId="6" w16cid:durableId="122819664">
    <w:abstractNumId w:val="13"/>
  </w:num>
  <w:num w:numId="7" w16cid:durableId="1573849639">
    <w:abstractNumId w:val="8"/>
  </w:num>
  <w:num w:numId="8" w16cid:durableId="2070566385">
    <w:abstractNumId w:val="3"/>
  </w:num>
  <w:num w:numId="9" w16cid:durableId="214514973">
    <w:abstractNumId w:val="4"/>
  </w:num>
  <w:num w:numId="10" w16cid:durableId="987981292">
    <w:abstractNumId w:val="14"/>
  </w:num>
  <w:num w:numId="11" w16cid:durableId="1701201840">
    <w:abstractNumId w:val="6"/>
  </w:num>
  <w:num w:numId="12" w16cid:durableId="771240170">
    <w:abstractNumId w:val="19"/>
  </w:num>
  <w:num w:numId="13" w16cid:durableId="1992059404">
    <w:abstractNumId w:val="11"/>
  </w:num>
  <w:num w:numId="14" w16cid:durableId="789788398">
    <w:abstractNumId w:val="17"/>
  </w:num>
  <w:num w:numId="15" w16cid:durableId="1093009435">
    <w:abstractNumId w:val="7"/>
  </w:num>
  <w:num w:numId="16" w16cid:durableId="1560748918">
    <w:abstractNumId w:val="16"/>
  </w:num>
  <w:num w:numId="17" w16cid:durableId="1810586147">
    <w:abstractNumId w:val="10"/>
  </w:num>
  <w:num w:numId="18" w16cid:durableId="341590248">
    <w:abstractNumId w:val="12"/>
  </w:num>
  <w:num w:numId="19" w16cid:durableId="220947000">
    <w:abstractNumId w:val="18"/>
  </w:num>
  <w:num w:numId="20" w16cid:durableId="1756784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61"/>
    <w:rsid w:val="00000634"/>
    <w:rsid w:val="00017992"/>
    <w:rsid w:val="00020ACE"/>
    <w:rsid w:val="00033CAC"/>
    <w:rsid w:val="000346AD"/>
    <w:rsid w:val="00047DE1"/>
    <w:rsid w:val="00057813"/>
    <w:rsid w:val="00063B47"/>
    <w:rsid w:val="00096F54"/>
    <w:rsid w:val="000C2F92"/>
    <w:rsid w:val="000E19FE"/>
    <w:rsid w:val="000E281D"/>
    <w:rsid w:val="000F0545"/>
    <w:rsid w:val="000F5595"/>
    <w:rsid w:val="000F6116"/>
    <w:rsid w:val="00102888"/>
    <w:rsid w:val="00123E55"/>
    <w:rsid w:val="00133AC5"/>
    <w:rsid w:val="00137F98"/>
    <w:rsid w:val="0014366C"/>
    <w:rsid w:val="00151CF5"/>
    <w:rsid w:val="00152859"/>
    <w:rsid w:val="00160EB6"/>
    <w:rsid w:val="001653B4"/>
    <w:rsid w:val="00175E70"/>
    <w:rsid w:val="001876B3"/>
    <w:rsid w:val="001A2454"/>
    <w:rsid w:val="001A4D77"/>
    <w:rsid w:val="001C0F23"/>
    <w:rsid w:val="001D2122"/>
    <w:rsid w:val="001E3F91"/>
    <w:rsid w:val="00237AB1"/>
    <w:rsid w:val="00264517"/>
    <w:rsid w:val="00275F37"/>
    <w:rsid w:val="002771E0"/>
    <w:rsid w:val="00287B8A"/>
    <w:rsid w:val="00297A1E"/>
    <w:rsid w:val="002A4DF9"/>
    <w:rsid w:val="002C5867"/>
    <w:rsid w:val="002D6F30"/>
    <w:rsid w:val="002E11B6"/>
    <w:rsid w:val="002E2657"/>
    <w:rsid w:val="002E4B48"/>
    <w:rsid w:val="002E55DF"/>
    <w:rsid w:val="002F365A"/>
    <w:rsid w:val="00304887"/>
    <w:rsid w:val="003060F3"/>
    <w:rsid w:val="003100C9"/>
    <w:rsid w:val="00311554"/>
    <w:rsid w:val="00350976"/>
    <w:rsid w:val="0035558C"/>
    <w:rsid w:val="00367F54"/>
    <w:rsid w:val="00372465"/>
    <w:rsid w:val="00395A02"/>
    <w:rsid w:val="003B065D"/>
    <w:rsid w:val="003B0DAF"/>
    <w:rsid w:val="003D3D0D"/>
    <w:rsid w:val="004223F4"/>
    <w:rsid w:val="00425291"/>
    <w:rsid w:val="004441A3"/>
    <w:rsid w:val="004441A8"/>
    <w:rsid w:val="004519D0"/>
    <w:rsid w:val="00454171"/>
    <w:rsid w:val="00456550"/>
    <w:rsid w:val="004576B7"/>
    <w:rsid w:val="00483E83"/>
    <w:rsid w:val="0049078D"/>
    <w:rsid w:val="004A4EB9"/>
    <w:rsid w:val="004A67B0"/>
    <w:rsid w:val="004B625D"/>
    <w:rsid w:val="004C6079"/>
    <w:rsid w:val="004D6935"/>
    <w:rsid w:val="005073F7"/>
    <w:rsid w:val="00515C45"/>
    <w:rsid w:val="00523A1A"/>
    <w:rsid w:val="00524373"/>
    <w:rsid w:val="00524CFC"/>
    <w:rsid w:val="005408FB"/>
    <w:rsid w:val="00543E9D"/>
    <w:rsid w:val="005554AD"/>
    <w:rsid w:val="00562E98"/>
    <w:rsid w:val="00571EAE"/>
    <w:rsid w:val="00597E84"/>
    <w:rsid w:val="005A4BE6"/>
    <w:rsid w:val="005B5E44"/>
    <w:rsid w:val="005C11B7"/>
    <w:rsid w:val="005C2F6B"/>
    <w:rsid w:val="005C7A30"/>
    <w:rsid w:val="005F6D95"/>
    <w:rsid w:val="00614023"/>
    <w:rsid w:val="006168EF"/>
    <w:rsid w:val="006214F9"/>
    <w:rsid w:val="00623493"/>
    <w:rsid w:val="0064000B"/>
    <w:rsid w:val="0064232C"/>
    <w:rsid w:val="006500F6"/>
    <w:rsid w:val="00676944"/>
    <w:rsid w:val="006851C3"/>
    <w:rsid w:val="006A64E9"/>
    <w:rsid w:val="006C1499"/>
    <w:rsid w:val="006E45B6"/>
    <w:rsid w:val="006F2D5C"/>
    <w:rsid w:val="007005C0"/>
    <w:rsid w:val="00720FB4"/>
    <w:rsid w:val="00726C40"/>
    <w:rsid w:val="00753558"/>
    <w:rsid w:val="007717C0"/>
    <w:rsid w:val="007A0D0C"/>
    <w:rsid w:val="007A20C8"/>
    <w:rsid w:val="007A234B"/>
    <w:rsid w:val="007C122C"/>
    <w:rsid w:val="007D19C3"/>
    <w:rsid w:val="007E1ACD"/>
    <w:rsid w:val="007F2A23"/>
    <w:rsid w:val="007F4ACB"/>
    <w:rsid w:val="007F68D4"/>
    <w:rsid w:val="00801A90"/>
    <w:rsid w:val="00807BDA"/>
    <w:rsid w:val="00812089"/>
    <w:rsid w:val="00814348"/>
    <w:rsid w:val="00820332"/>
    <w:rsid w:val="00825E07"/>
    <w:rsid w:val="00836D9B"/>
    <w:rsid w:val="0084087F"/>
    <w:rsid w:val="008628CC"/>
    <w:rsid w:val="00887846"/>
    <w:rsid w:val="008A34DF"/>
    <w:rsid w:val="008A7325"/>
    <w:rsid w:val="008F119F"/>
    <w:rsid w:val="00911C28"/>
    <w:rsid w:val="00926C08"/>
    <w:rsid w:val="00940F07"/>
    <w:rsid w:val="00966300"/>
    <w:rsid w:val="0097142F"/>
    <w:rsid w:val="00974119"/>
    <w:rsid w:val="009748B4"/>
    <w:rsid w:val="009751B4"/>
    <w:rsid w:val="00992B0A"/>
    <w:rsid w:val="009A094B"/>
    <w:rsid w:val="009A2EC4"/>
    <w:rsid w:val="009A5DC4"/>
    <w:rsid w:val="009C2987"/>
    <w:rsid w:val="009C3148"/>
    <w:rsid w:val="00A173BA"/>
    <w:rsid w:val="00A3228C"/>
    <w:rsid w:val="00A322E1"/>
    <w:rsid w:val="00A4409A"/>
    <w:rsid w:val="00A50CEE"/>
    <w:rsid w:val="00A6263F"/>
    <w:rsid w:val="00A65938"/>
    <w:rsid w:val="00A65BDA"/>
    <w:rsid w:val="00A81C9A"/>
    <w:rsid w:val="00A97B09"/>
    <w:rsid w:val="00AA13E6"/>
    <w:rsid w:val="00AB02DB"/>
    <w:rsid w:val="00AC5838"/>
    <w:rsid w:val="00AF122D"/>
    <w:rsid w:val="00AF63EA"/>
    <w:rsid w:val="00B04E5A"/>
    <w:rsid w:val="00B06D24"/>
    <w:rsid w:val="00B169B6"/>
    <w:rsid w:val="00B16F0A"/>
    <w:rsid w:val="00B21151"/>
    <w:rsid w:val="00B233F4"/>
    <w:rsid w:val="00B2515C"/>
    <w:rsid w:val="00B36425"/>
    <w:rsid w:val="00B53E44"/>
    <w:rsid w:val="00B5561B"/>
    <w:rsid w:val="00B55E07"/>
    <w:rsid w:val="00B64CF9"/>
    <w:rsid w:val="00B64D94"/>
    <w:rsid w:val="00B6502E"/>
    <w:rsid w:val="00B87A65"/>
    <w:rsid w:val="00B90C47"/>
    <w:rsid w:val="00BA5688"/>
    <w:rsid w:val="00BB0750"/>
    <w:rsid w:val="00BC3610"/>
    <w:rsid w:val="00BC69DF"/>
    <w:rsid w:val="00BD0D11"/>
    <w:rsid w:val="00BF1C7A"/>
    <w:rsid w:val="00BF5F62"/>
    <w:rsid w:val="00C0783C"/>
    <w:rsid w:val="00C11437"/>
    <w:rsid w:val="00C246F3"/>
    <w:rsid w:val="00C259A5"/>
    <w:rsid w:val="00C263E4"/>
    <w:rsid w:val="00C31B62"/>
    <w:rsid w:val="00C406ED"/>
    <w:rsid w:val="00C6013B"/>
    <w:rsid w:val="00C8137D"/>
    <w:rsid w:val="00C945C9"/>
    <w:rsid w:val="00CB116E"/>
    <w:rsid w:val="00CB1921"/>
    <w:rsid w:val="00CB2261"/>
    <w:rsid w:val="00CB5232"/>
    <w:rsid w:val="00CC70B7"/>
    <w:rsid w:val="00CD6AC0"/>
    <w:rsid w:val="00CF4536"/>
    <w:rsid w:val="00D029A5"/>
    <w:rsid w:val="00D10C0B"/>
    <w:rsid w:val="00D16070"/>
    <w:rsid w:val="00D17D90"/>
    <w:rsid w:val="00D30410"/>
    <w:rsid w:val="00D452DE"/>
    <w:rsid w:val="00D54CBA"/>
    <w:rsid w:val="00D839E8"/>
    <w:rsid w:val="00DB1C6A"/>
    <w:rsid w:val="00DB4A97"/>
    <w:rsid w:val="00DB7D19"/>
    <w:rsid w:val="00DC07FC"/>
    <w:rsid w:val="00DC2162"/>
    <w:rsid w:val="00DC6307"/>
    <w:rsid w:val="00DE0B7F"/>
    <w:rsid w:val="00DF0848"/>
    <w:rsid w:val="00E10450"/>
    <w:rsid w:val="00E14382"/>
    <w:rsid w:val="00E15C38"/>
    <w:rsid w:val="00E20B84"/>
    <w:rsid w:val="00E24D22"/>
    <w:rsid w:val="00E46862"/>
    <w:rsid w:val="00E778E8"/>
    <w:rsid w:val="00E81331"/>
    <w:rsid w:val="00E81B0D"/>
    <w:rsid w:val="00E86E3D"/>
    <w:rsid w:val="00E914A6"/>
    <w:rsid w:val="00E93E88"/>
    <w:rsid w:val="00E97FF6"/>
    <w:rsid w:val="00EA63CF"/>
    <w:rsid w:val="00EE5E41"/>
    <w:rsid w:val="00F03605"/>
    <w:rsid w:val="00F311E8"/>
    <w:rsid w:val="00F33B3A"/>
    <w:rsid w:val="00F42CC1"/>
    <w:rsid w:val="00F4677F"/>
    <w:rsid w:val="00F46F98"/>
    <w:rsid w:val="00F66859"/>
    <w:rsid w:val="00F7217F"/>
    <w:rsid w:val="00F75EF9"/>
    <w:rsid w:val="00F76D93"/>
    <w:rsid w:val="00FA0126"/>
    <w:rsid w:val="00FC0818"/>
    <w:rsid w:val="00FE6E25"/>
    <w:rsid w:val="20261C99"/>
    <w:rsid w:val="4115DA5B"/>
    <w:rsid w:val="49142F20"/>
    <w:rsid w:val="6F17E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C9BB8"/>
  <w15:docId w15:val="{0E22A862-1404-4477-AB3E-E5A4303E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62"/>
    <w:pPr>
      <w:spacing w:after="160" w:line="288" w:lineRule="auto"/>
    </w:pPr>
    <w:rPr>
      <w:rFonts w:ascii="Aptos" w:eastAsia="Calibri" w:hAnsi="Aptos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976"/>
    <w:pPr>
      <w:spacing w:after="24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76D93"/>
    <w:pPr>
      <w:spacing w:before="240"/>
      <w:outlineLvl w:val="1"/>
    </w:pPr>
    <w:rPr>
      <w:color w:val="F58720"/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76D93"/>
    <w:pPr>
      <w:outlineLvl w:val="2"/>
    </w:pPr>
    <w:rPr>
      <w:color w:val="auto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45B6"/>
    <w:pPr>
      <w:outlineLvl w:val="3"/>
    </w:pPr>
    <w:rPr>
      <w:color w:val="F5872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76B7"/>
    <w:pPr>
      <w:keepNext/>
      <w:keepLines/>
      <w:spacing w:before="40" w:after="0"/>
      <w:outlineLvl w:val="4"/>
    </w:pPr>
    <w:rPr>
      <w:rFonts w:eastAsiaTheme="majorEastAsia" w:cstheme="majorBidi"/>
      <w:b/>
      <w:color w:val="211B0F" w:themeColor="background1" w:themeShade="1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"/>
    <w:basedOn w:val="Normal"/>
    <w:uiPriority w:val="34"/>
    <w:qFormat/>
    <w:rsid w:val="005C2F6B"/>
    <w:pPr>
      <w:numPr>
        <w:numId w:val="17"/>
      </w:numPr>
      <w:spacing w:before="80"/>
      <w:ind w:left="641" w:hanging="35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E3D"/>
  </w:style>
  <w:style w:type="paragraph" w:styleId="Footer">
    <w:name w:val="footer"/>
    <w:basedOn w:val="Normal"/>
    <w:link w:val="FooterChar"/>
    <w:uiPriority w:val="99"/>
    <w:unhideWhenUsed/>
    <w:rsid w:val="00E8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E3D"/>
  </w:style>
  <w:style w:type="paragraph" w:styleId="BalloonText">
    <w:name w:val="Balloon Text"/>
    <w:basedOn w:val="Normal"/>
    <w:link w:val="BalloonTextChar"/>
    <w:uiPriority w:val="99"/>
    <w:semiHidden/>
    <w:unhideWhenUsed/>
    <w:rsid w:val="0023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A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5C0"/>
    <w:rPr>
      <w:rFonts w:ascii="Inter" w:hAnsi="Inter"/>
      <w:color w:val="auto"/>
      <w:sz w:val="22"/>
      <w:u w:val="thick" w:color="F58720"/>
    </w:rPr>
  </w:style>
  <w:style w:type="character" w:customStyle="1" w:styleId="Heading1Char">
    <w:name w:val="Heading 1 Char"/>
    <w:basedOn w:val="DefaultParagraphFont"/>
    <w:link w:val="Heading1"/>
    <w:uiPriority w:val="9"/>
    <w:rsid w:val="00350976"/>
    <w:rPr>
      <w:rFonts w:ascii="Inter" w:eastAsia="Calibri" w:hAnsi="Inter"/>
      <w:b/>
      <w:bCs/>
      <w:color w:val="00000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6D93"/>
    <w:rPr>
      <w:rFonts w:ascii="Inter" w:eastAsia="Calibri" w:hAnsi="Inter"/>
      <w:b/>
      <w:bCs/>
      <w:color w:val="F58720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6D93"/>
    <w:rPr>
      <w:rFonts w:ascii="Inter" w:eastAsia="Calibri" w:hAnsi="Inter"/>
      <w:b/>
      <w:bCs/>
      <w:sz w:val="40"/>
      <w:szCs w:val="40"/>
      <w:lang w:val="en-US"/>
    </w:rPr>
  </w:style>
  <w:style w:type="paragraph" w:customStyle="1" w:styleId="Headerstrip">
    <w:name w:val="Header strip"/>
    <w:basedOn w:val="Header"/>
    <w:link w:val="HeaderstripChar"/>
    <w:rsid w:val="00F76D93"/>
    <w:rPr>
      <w:noProof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E45B6"/>
    <w:rPr>
      <w:rFonts w:ascii="Inter" w:eastAsia="Calibri" w:hAnsi="Inter"/>
      <w:b/>
      <w:bCs/>
      <w:color w:val="F58720"/>
      <w:sz w:val="32"/>
      <w:szCs w:val="32"/>
    </w:rPr>
  </w:style>
  <w:style w:type="character" w:customStyle="1" w:styleId="HeaderstripChar">
    <w:name w:val="Header strip Char"/>
    <w:basedOn w:val="HeaderChar"/>
    <w:link w:val="Headerstrip"/>
    <w:rsid w:val="00F76D93"/>
    <w:rPr>
      <w:rFonts w:ascii="Inter" w:eastAsia="Calibri" w:hAnsi="Inter"/>
      <w:noProof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08F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4576B7"/>
    <w:rPr>
      <w:rFonts w:ascii="Inter" w:eastAsiaTheme="majorEastAsia" w:hAnsi="Inter" w:cstheme="majorBidi"/>
      <w:b/>
      <w:color w:val="211B0F" w:themeColor="background1" w:themeShade="1A"/>
    </w:rPr>
  </w:style>
  <w:style w:type="character" w:styleId="SubtleEmphasis">
    <w:name w:val="Subtle Emphasis"/>
    <w:basedOn w:val="DefaultParagraphFont"/>
    <w:uiPriority w:val="19"/>
    <w:rsid w:val="00524CF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524CFC"/>
    <w:rPr>
      <w:i/>
      <w:iCs/>
    </w:rPr>
  </w:style>
  <w:style w:type="paragraph" w:styleId="Title">
    <w:name w:val="Title"/>
    <w:basedOn w:val="Normal"/>
    <w:next w:val="Normal"/>
    <w:link w:val="TitleChar"/>
    <w:uiPriority w:val="10"/>
    <w:rsid w:val="00524C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B5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B55E07"/>
  </w:style>
  <w:style w:type="character" w:customStyle="1" w:styleId="eop">
    <w:name w:val="eop"/>
    <w:basedOn w:val="DefaultParagraphFont"/>
    <w:rsid w:val="00B55E07"/>
  </w:style>
  <w:style w:type="paragraph" w:customStyle="1" w:styleId="BoxedParagraph">
    <w:name w:val="Boxed Paragraph"/>
    <w:basedOn w:val="Normal"/>
    <w:next w:val="Normal"/>
    <w:link w:val="BoxedParagraphChar"/>
    <w:qFormat/>
    <w:rsid w:val="00836D9B"/>
    <w:pPr>
      <w:framePr w:vSpace="198" w:wrap="notBeside" w:vAnchor="text" w:hAnchor="text" w:y="1"/>
      <w:pBdr>
        <w:top w:val="single" w:sz="12" w:space="5" w:color="F58720" w:themeColor="background2"/>
        <w:left w:val="single" w:sz="12" w:space="5" w:color="F58720" w:themeColor="background2"/>
        <w:bottom w:val="single" w:sz="12" w:space="2" w:color="F58720" w:themeColor="background2"/>
        <w:right w:val="single" w:sz="12" w:space="5" w:color="F58720" w:themeColor="background2"/>
      </w:pBdr>
      <w:spacing w:after="0"/>
    </w:pPr>
  </w:style>
  <w:style w:type="paragraph" w:customStyle="1" w:styleId="BoxedBeigeParagraph">
    <w:name w:val="Boxed Beige Paragraph"/>
    <w:basedOn w:val="BoxedParagraph"/>
    <w:link w:val="BoxedBeigeParagraphChar"/>
    <w:qFormat/>
    <w:rsid w:val="00A4409A"/>
    <w:pPr>
      <w:framePr w:wrap="notBeside"/>
      <w:pBdr>
        <w:top w:val="single" w:sz="18" w:space="5" w:color="DCCEB1" w:themeColor="text2"/>
        <w:left w:val="single" w:sz="18" w:space="5" w:color="DCCEB1" w:themeColor="text2"/>
        <w:bottom w:val="single" w:sz="18" w:space="2" w:color="DCCEB1" w:themeColor="text2"/>
        <w:right w:val="single" w:sz="18" w:space="5" w:color="DCCEB1" w:themeColor="text2"/>
      </w:pBdr>
      <w:shd w:val="clear" w:color="auto" w:fill="F4F0E7" w:themeFill="background1"/>
    </w:pPr>
    <w:rPr>
      <w:bCs/>
    </w:rPr>
  </w:style>
  <w:style w:type="character" w:customStyle="1" w:styleId="BoxedParagraphChar">
    <w:name w:val="Boxed Paragraph Char"/>
    <w:basedOn w:val="DefaultParagraphFont"/>
    <w:link w:val="BoxedParagraph"/>
    <w:rsid w:val="00836D9B"/>
    <w:rPr>
      <w:rFonts w:ascii="Inter" w:eastAsia="Calibri" w:hAnsi="Inter"/>
      <w:color w:val="000000"/>
    </w:rPr>
  </w:style>
  <w:style w:type="character" w:customStyle="1" w:styleId="BoxedBeigeParagraphChar">
    <w:name w:val="Boxed Beige Paragraph Char"/>
    <w:basedOn w:val="BoxedParagraphChar"/>
    <w:link w:val="BoxedBeigeParagraph"/>
    <w:rsid w:val="00A4409A"/>
    <w:rPr>
      <w:rFonts w:ascii="Inter" w:eastAsia="Calibri" w:hAnsi="Inter"/>
      <w:bCs/>
      <w:color w:val="000000"/>
      <w:shd w:val="clear" w:color="auto" w:fill="F4F0E7" w:themeFill="background1"/>
    </w:rPr>
  </w:style>
  <w:style w:type="table" w:customStyle="1" w:styleId="SustainTable">
    <w:name w:val="Sustain Table"/>
    <w:basedOn w:val="TableNormal"/>
    <w:next w:val="TableGrid"/>
    <w:uiPriority w:val="39"/>
    <w:rsid w:val="00B06D24"/>
    <w:pPr>
      <w:spacing w:after="0" w:line="240" w:lineRule="auto"/>
    </w:pPr>
    <w:tblPr>
      <w:tblStyleRowBandSize w:val="1"/>
      <w:tblBorders>
        <w:top w:val="single" w:sz="4" w:space="0" w:color="F58720" w:themeColor="background2"/>
        <w:left w:val="single" w:sz="4" w:space="0" w:color="F58720" w:themeColor="background2"/>
        <w:bottom w:val="single" w:sz="4" w:space="0" w:color="F58720" w:themeColor="background2"/>
        <w:right w:val="single" w:sz="4" w:space="0" w:color="F58720" w:themeColor="background2"/>
        <w:insideH w:val="single" w:sz="4" w:space="0" w:color="F58720" w:themeColor="background2"/>
        <w:insideV w:val="single" w:sz="4" w:space="0" w:color="F58720" w:themeColor="background2"/>
      </w:tblBorders>
      <w:tblCellMar>
        <w:top w:w="10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F4F0E7" w:themeFill="background1"/>
      </w:tcPr>
    </w:tblStylePr>
    <w:tblStylePr w:type="band2Horz">
      <w:tblPr/>
      <w:tcPr>
        <w:shd w:val="clear" w:color="auto" w:fill="FEFDFC"/>
      </w:tcPr>
    </w:tblStylePr>
  </w:style>
  <w:style w:type="character" w:customStyle="1" w:styleId="SustainTableTextChar">
    <w:name w:val="Sustain Table Text Char"/>
    <w:basedOn w:val="DefaultParagraphFont"/>
    <w:link w:val="SustainTableText"/>
    <w:locked/>
    <w:rsid w:val="00E93E88"/>
    <w:rPr>
      <w:rFonts w:ascii="Inter" w:eastAsia="Calibri" w:hAnsi="Inter"/>
      <w:color w:val="000000"/>
    </w:rPr>
  </w:style>
  <w:style w:type="paragraph" w:customStyle="1" w:styleId="SustainTableText">
    <w:name w:val="Sustain Table Text"/>
    <w:basedOn w:val="Normal"/>
    <w:link w:val="SustainTableTextChar"/>
    <w:qFormat/>
    <w:rsid w:val="00E93E88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44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1A3"/>
    <w:rPr>
      <w:rFonts w:ascii="Aptos" w:eastAsia="Calibri" w:hAnsi="Apto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A3"/>
    <w:rPr>
      <w:rFonts w:ascii="Aptos" w:eastAsia="Calibri" w:hAnsi="Aptos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259A5"/>
    <w:pPr>
      <w:spacing w:after="0" w:line="240" w:lineRule="auto"/>
    </w:pPr>
    <w:rPr>
      <w:rFonts w:ascii="Aptos" w:eastAsia="Calibri" w:hAnsi="Apto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tainweb.org/childrens-food-campaign/parents-school-food-toolk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stainweb.org/childrens-food-campaign/parents-school-food-toolk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\Downloads\Letter_template_to_headteach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4F0E7"/>
      </a:lt1>
      <a:dk2>
        <a:srgbClr val="DCCEB1"/>
      </a:dk2>
      <a:lt2>
        <a:srgbClr val="F58720"/>
      </a:lt2>
      <a:accent1>
        <a:srgbClr val="FCB315"/>
      </a:accent1>
      <a:accent2>
        <a:srgbClr val="109E4D"/>
      </a:accent2>
      <a:accent3>
        <a:srgbClr val="CDDDC8"/>
      </a:accent3>
      <a:accent4>
        <a:srgbClr val="EC2D23"/>
      </a:accent4>
      <a:accent5>
        <a:srgbClr val="87C6EF"/>
      </a:accent5>
      <a:accent6>
        <a:srgbClr val="D6B6C8"/>
      </a:accent6>
      <a:hlink>
        <a:srgbClr val="325BD6"/>
      </a:hlink>
      <a:folHlink>
        <a:srgbClr val="B1568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e79516-de78-4ec5-ad1c-0d2000a9d243">
      <Terms xmlns="http://schemas.microsoft.com/office/infopath/2007/PartnerControls"/>
    </lcf76f155ced4ddcb4097134ff3c332f>
    <TaxCatchAll xmlns="5d85ad4a-f93f-4863-b697-772572d1f4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8A46E55B14C4EAC9AC061F9B8786A" ma:contentTypeVersion="15" ma:contentTypeDescription="Create a new document." ma:contentTypeScope="" ma:versionID="1c5cb09a959a32963fb4ae9adb33e71b">
  <xsd:schema xmlns:xsd="http://www.w3.org/2001/XMLSchema" xmlns:xs="http://www.w3.org/2001/XMLSchema" xmlns:p="http://schemas.microsoft.com/office/2006/metadata/properties" xmlns:ns2="cde79516-de78-4ec5-ad1c-0d2000a9d243" xmlns:ns3="5d85ad4a-f93f-4863-b697-772572d1f4de" targetNamespace="http://schemas.microsoft.com/office/2006/metadata/properties" ma:root="true" ma:fieldsID="91a35dbb7a10d950f5264bc821a598ab" ns2:_="" ns3:_="">
    <xsd:import namespace="cde79516-de78-4ec5-ad1c-0d2000a9d243"/>
    <xsd:import namespace="5d85ad4a-f93f-4863-b697-772572d1f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9516-de78-4ec5-ad1c-0d2000a9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da009a-0063-440f-8cb9-bbec2be1f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ad4a-f93f-4863-b697-772572d1f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6f09c8-f582-4448-99f3-946071b2add5}" ma:internalName="TaxCatchAll" ma:showField="CatchAllData" ma:web="5d85ad4a-f93f-4863-b697-772572d1f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B11C6-58D9-4CE8-8DB6-88118F2A1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0D745-2FFB-4B52-8BA0-3C648B59E790}">
  <ds:schemaRefs>
    <ds:schemaRef ds:uri="http://schemas.microsoft.com/office/2006/metadata/properties"/>
    <ds:schemaRef ds:uri="http://schemas.microsoft.com/office/infopath/2007/PartnerControls"/>
    <ds:schemaRef ds:uri="cde79516-de78-4ec5-ad1c-0d2000a9d243"/>
    <ds:schemaRef ds:uri="5d85ad4a-f93f-4863-b697-772572d1f4de"/>
  </ds:schemaRefs>
</ds:datastoreItem>
</file>

<file path=customXml/itemProps3.xml><?xml version="1.0" encoding="utf-8"?>
<ds:datastoreItem xmlns:ds="http://schemas.openxmlformats.org/officeDocument/2006/customXml" ds:itemID="{4C7D1813-1592-467A-B446-1EC15231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79516-de78-4ec5-ad1c-0d2000a9d243"/>
    <ds:schemaRef ds:uri="5d85ad4a-f93f-4863-b697-772572d1f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F9503-4EF7-4287-8959-87BE7C211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Letter_template_to_headteacher.dotx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Dupee</dc:creator>
  <cp:keywords/>
  <cp:lastModifiedBy>Gavin Dupee</cp:lastModifiedBy>
  <cp:revision>1</cp:revision>
  <cp:lastPrinted>2022-10-05T05:28:00Z</cp:lastPrinted>
  <dcterms:created xsi:type="dcterms:W3CDTF">2026-04-29T13:34:00Z</dcterms:created>
  <dcterms:modified xsi:type="dcterms:W3CDTF">2026-04-29T13:34:00Z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0x0101009808A46E55B14C4EAC9AC061F9B8786A</vt:lpwstr>
  </property>
  <property fmtid="{D5CDD505-2E9C-101B-9397-08002B2CF9AE}" pid="3" name="MediaServiceImageTags">
    <vt:lpwstr/>
  </property>
</Properties>
</file>