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05E8E" w14:textId="25DE09E8" w:rsidR="00F76D93" w:rsidRPr="0089334A" w:rsidRDefault="002C7CCE" w:rsidP="4AD8F138">
      <w:pPr>
        <w:ind w:right="926"/>
        <w:rPr>
          <w:rFonts w:cs="Arial"/>
          <w:color w:val="000000" w:themeColor="text1"/>
        </w:rPr>
      </w:pPr>
      <w:r w:rsidRPr="0089334A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9962A" wp14:editId="16A1300C">
                <wp:simplePos x="0" y="0"/>
                <wp:positionH relativeFrom="column">
                  <wp:posOffset>5857694</wp:posOffset>
                </wp:positionH>
                <wp:positionV relativeFrom="paragraph">
                  <wp:posOffset>-1278255</wp:posOffset>
                </wp:positionV>
                <wp:extent cx="1462586" cy="110598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2586" cy="1105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58DB77" w14:textId="7C715777" w:rsidR="002C7CCE" w:rsidRDefault="001A106C" w:rsidP="002C7CCE">
                            <w:pPr>
                              <w:ind w:left="0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8B5F67" wp14:editId="62D61106">
                                  <wp:extent cx="1236617" cy="986866"/>
                                  <wp:effectExtent l="0" t="0" r="1905" b="381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9058" cy="996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9962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61.25pt;margin-top:-100.65pt;width:115.15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" filled="f" stroked="f" strokeweight=".5pt">
                <v:textbox>
                  <w:txbxContent>
                    <w:p w14:paraId="6F58DB77" w14:textId="7C715777" w:rsidR="002C7CCE" w:rsidRDefault="001A106C" w:rsidP="002C7CCE">
                      <w:pPr>
                        <w:ind w:left="0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8B5F67" wp14:editId="62D61106">
                            <wp:extent cx="1236617" cy="986866"/>
                            <wp:effectExtent l="0" t="0" r="1905" b="381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9058" cy="9967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7392F7E" w14:textId="0C177973" w:rsidR="00CE435F" w:rsidRPr="0089334A" w:rsidRDefault="00833E3C" w:rsidP="00CE435F">
      <w:pPr>
        <w:pStyle w:val="Heading1"/>
        <w:rPr>
          <w:rFonts w:ascii="Inter" w:hAnsi="Inter" w:cs="Arial"/>
        </w:rPr>
      </w:pPr>
      <w:r w:rsidRPr="0089334A">
        <w:rPr>
          <w:rFonts w:ascii="Inter" w:hAnsi="Inter" w:cs="Arial"/>
        </w:rPr>
        <w:t>Capital Growth Training Programme 202</w:t>
      </w:r>
      <w:r w:rsidR="00EA73D9">
        <w:rPr>
          <w:rFonts w:ascii="Inter" w:hAnsi="Inter" w:cs="Arial"/>
        </w:rPr>
        <w:t>5</w:t>
      </w:r>
    </w:p>
    <w:p w14:paraId="10017F23" w14:textId="5A13C0C9" w:rsidR="00CE435F" w:rsidRPr="0089334A" w:rsidRDefault="00CE435F" w:rsidP="00CE435F">
      <w:pPr>
        <w:pStyle w:val="Heading1"/>
        <w:rPr>
          <w:rFonts w:ascii="Inter" w:hAnsi="Inter" w:cs="Arial"/>
        </w:rPr>
      </w:pPr>
      <w:r w:rsidRPr="0089334A">
        <w:rPr>
          <w:rFonts w:ascii="Inter" w:hAnsi="Inter" w:cs="Arial"/>
        </w:rPr>
        <w:t>Trainer Application Form</w:t>
      </w:r>
    </w:p>
    <w:p w14:paraId="6A03B445" w14:textId="1ABB5224" w:rsidR="00F05F88" w:rsidRPr="0089334A" w:rsidRDefault="00F05F88">
      <w:pPr>
        <w:pStyle w:val="ListParagraph"/>
        <w:numPr>
          <w:ilvl w:val="0"/>
          <w:numId w:val="3"/>
        </w:numPr>
        <w:rPr>
          <w:rFonts w:cs="Arial"/>
          <w:color w:val="201F1E"/>
        </w:rPr>
      </w:pPr>
      <w:r w:rsidRPr="0089334A">
        <w:rPr>
          <w:rFonts w:cs="Arial"/>
          <w:color w:val="201F1E"/>
        </w:rPr>
        <w:t>Spring/Summer Training Application Deadline:</w:t>
      </w:r>
      <w:r w:rsidRPr="0089334A">
        <w:rPr>
          <w:rFonts w:cs="Arial"/>
          <w:b/>
          <w:bCs/>
          <w:color w:val="201F1E"/>
        </w:rPr>
        <w:t xml:space="preserve"> </w:t>
      </w:r>
      <w:r w:rsidR="00D30673">
        <w:rPr>
          <w:rFonts w:cs="Arial"/>
          <w:b/>
          <w:bCs/>
          <w:color w:val="201F1E"/>
        </w:rPr>
        <w:t>Mon 6</w:t>
      </w:r>
      <w:r w:rsidRPr="0089334A">
        <w:rPr>
          <w:rFonts w:cs="Arial"/>
          <w:b/>
          <w:bCs/>
          <w:color w:val="201F1E"/>
        </w:rPr>
        <w:t xml:space="preserve"> </w:t>
      </w:r>
      <w:r w:rsidR="00D30673">
        <w:rPr>
          <w:rFonts w:cs="Arial"/>
          <w:b/>
          <w:bCs/>
          <w:color w:val="201F1E"/>
        </w:rPr>
        <w:t>January</w:t>
      </w:r>
    </w:p>
    <w:p w14:paraId="483C56E1" w14:textId="475BF0B0" w:rsidR="00F05F88" w:rsidRPr="0089334A" w:rsidRDefault="00F05F88">
      <w:pPr>
        <w:pStyle w:val="ListParagraph"/>
        <w:numPr>
          <w:ilvl w:val="0"/>
          <w:numId w:val="3"/>
        </w:numPr>
        <w:rPr>
          <w:rFonts w:cs="Arial"/>
          <w:color w:val="201F1E"/>
        </w:rPr>
      </w:pPr>
      <w:r w:rsidRPr="0089334A">
        <w:rPr>
          <w:rFonts w:cs="Arial"/>
          <w:color w:val="201F1E"/>
        </w:rPr>
        <w:t xml:space="preserve">Autumn Training Application Deadline: </w:t>
      </w:r>
      <w:r w:rsidR="00E77820" w:rsidRPr="00E77820">
        <w:rPr>
          <w:rFonts w:cs="Arial"/>
          <w:b/>
          <w:bCs/>
          <w:color w:val="201F1E"/>
        </w:rPr>
        <w:t>Fri</w:t>
      </w:r>
      <w:r w:rsidR="00E77820">
        <w:rPr>
          <w:rFonts w:cs="Arial"/>
          <w:color w:val="201F1E"/>
        </w:rPr>
        <w:t xml:space="preserve"> </w:t>
      </w:r>
      <w:r w:rsidR="000B0B6E">
        <w:rPr>
          <w:rFonts w:cs="Arial"/>
          <w:b/>
          <w:bCs/>
          <w:color w:val="201F1E"/>
        </w:rPr>
        <w:t>2</w:t>
      </w:r>
      <w:r w:rsidRPr="0089334A">
        <w:rPr>
          <w:rFonts w:cs="Arial"/>
          <w:b/>
          <w:bCs/>
          <w:color w:val="201F1E"/>
        </w:rPr>
        <w:t xml:space="preserve"> </w:t>
      </w:r>
      <w:r w:rsidR="000B0B6E">
        <w:rPr>
          <w:rFonts w:cs="Arial"/>
          <w:b/>
          <w:bCs/>
          <w:color w:val="201F1E"/>
        </w:rPr>
        <w:t>May</w:t>
      </w:r>
    </w:p>
    <w:p w14:paraId="4F35D937" w14:textId="61B1E1D7" w:rsidR="00F05F88" w:rsidRPr="0089334A" w:rsidRDefault="00F05F88">
      <w:pPr>
        <w:pStyle w:val="ListParagraph"/>
        <w:numPr>
          <w:ilvl w:val="0"/>
          <w:numId w:val="3"/>
        </w:numPr>
        <w:rPr>
          <w:rFonts w:cs="Arial"/>
          <w:color w:val="201F1E"/>
        </w:rPr>
      </w:pPr>
      <w:r w:rsidRPr="0089334A">
        <w:rPr>
          <w:rFonts w:cs="Arial"/>
          <w:color w:val="201F1E"/>
        </w:rPr>
        <w:t>You can expect to hear from us within</w:t>
      </w:r>
      <w:r w:rsidR="000B0B6E">
        <w:rPr>
          <w:rFonts w:cs="Arial"/>
          <w:color w:val="201F1E"/>
        </w:rPr>
        <w:t xml:space="preserve"> </w:t>
      </w:r>
      <w:r w:rsidRPr="0089334A">
        <w:rPr>
          <w:rFonts w:cs="Arial"/>
          <w:color w:val="201F1E"/>
        </w:rPr>
        <w:t>10</w:t>
      </w:r>
      <w:r w:rsidR="000B0B6E">
        <w:rPr>
          <w:rFonts w:cs="Arial"/>
          <w:color w:val="201F1E"/>
        </w:rPr>
        <w:t>-14</w:t>
      </w:r>
      <w:r w:rsidRPr="0089334A">
        <w:rPr>
          <w:rFonts w:cs="Arial"/>
          <w:color w:val="201F1E"/>
        </w:rPr>
        <w:t xml:space="preserve"> days after the deadline dates for each application cycle</w:t>
      </w:r>
    </w:p>
    <w:p w14:paraId="758B551A" w14:textId="21D72828" w:rsidR="00F05F88" w:rsidRPr="0089334A" w:rsidRDefault="007104E9">
      <w:pPr>
        <w:pStyle w:val="ListParagraph"/>
        <w:numPr>
          <w:ilvl w:val="0"/>
          <w:numId w:val="3"/>
        </w:numPr>
        <w:rPr>
          <w:rFonts w:cs="Arial"/>
          <w:color w:val="201F1E"/>
        </w:rPr>
      </w:pPr>
      <w:r>
        <w:rPr>
          <w:rFonts w:cs="Arial"/>
          <w:color w:val="201F1E"/>
        </w:rPr>
        <w:t>Please send your a</w:t>
      </w:r>
      <w:r w:rsidR="00F05F88" w:rsidRPr="0089334A">
        <w:rPr>
          <w:rFonts w:cs="Arial"/>
          <w:color w:val="201F1E"/>
        </w:rPr>
        <w:t xml:space="preserve">pplication to: </w:t>
      </w:r>
      <w:hyperlink r:id="rId13" w:history="1">
        <w:r w:rsidR="00F32FF1" w:rsidRPr="00655DED">
          <w:rPr>
            <w:rStyle w:val="Hyperlink"/>
            <w:rFonts w:cs="Arial"/>
          </w:rPr>
          <w:t>rachel.dring@sustainweb.org</w:t>
        </w:r>
      </w:hyperlink>
    </w:p>
    <w:p w14:paraId="3A26C089" w14:textId="39079AEA" w:rsidR="001154A9" w:rsidRDefault="00F05F88" w:rsidP="001154A9">
      <w:pPr>
        <w:rPr>
          <w:rFonts w:cs="Arial"/>
          <w:color w:val="201F1E"/>
          <w:bdr w:val="none" w:sz="0" w:space="0" w:color="auto" w:frame="1"/>
        </w:rPr>
      </w:pPr>
      <w:r w:rsidRPr="0089334A">
        <w:rPr>
          <w:rFonts w:cs="Arial"/>
          <w:color w:val="201F1E"/>
          <w:bdr w:val="none" w:sz="0" w:space="0" w:color="auto" w:frame="1"/>
        </w:rPr>
        <w:t>Th</w:t>
      </w:r>
      <w:r w:rsidR="00833E3C" w:rsidRPr="0089334A">
        <w:rPr>
          <w:rFonts w:cs="Arial"/>
          <w:color w:val="201F1E"/>
          <w:bdr w:val="none" w:sz="0" w:space="0" w:color="auto" w:frame="1"/>
        </w:rPr>
        <w:t xml:space="preserve">ank you for your interest in running a training session with Capital Growth. </w:t>
      </w:r>
      <w:r w:rsidR="00CE435F" w:rsidRPr="0089334A">
        <w:rPr>
          <w:rFonts w:cs="Arial"/>
          <w:color w:val="201F1E"/>
          <w:bdr w:val="none" w:sz="0" w:space="0" w:color="auto" w:frame="1"/>
        </w:rPr>
        <w:t xml:space="preserve">Please have a careful read through before emailing us your completed form. If you have any </w:t>
      </w:r>
      <w:r w:rsidR="002513FB" w:rsidRPr="0089334A">
        <w:rPr>
          <w:rFonts w:cs="Arial"/>
          <w:color w:val="201F1E"/>
          <w:bdr w:val="none" w:sz="0" w:space="0" w:color="auto" w:frame="1"/>
        </w:rPr>
        <w:t>questions,</w:t>
      </w:r>
      <w:r w:rsidR="00CE435F" w:rsidRPr="0089334A">
        <w:rPr>
          <w:rFonts w:cs="Arial"/>
          <w:color w:val="201F1E"/>
          <w:bdr w:val="none" w:sz="0" w:space="0" w:color="auto" w:frame="1"/>
        </w:rPr>
        <w:t xml:space="preserve"> you’d like to clarify beforehand or would like to request any additional support with completing this application, please reach out to </w:t>
      </w:r>
      <w:hyperlink r:id="rId14" w:history="1">
        <w:r w:rsidR="00734B68" w:rsidRPr="00655DED">
          <w:rPr>
            <w:rStyle w:val="Hyperlink"/>
            <w:rFonts w:cs="Arial"/>
            <w:bdr w:val="none" w:sz="0" w:space="0" w:color="auto" w:frame="1"/>
          </w:rPr>
          <w:t>rachel.dring@sustainweb.org</w:t>
        </w:r>
      </w:hyperlink>
      <w:r w:rsidR="00CE435F" w:rsidRPr="0089334A">
        <w:rPr>
          <w:rFonts w:cs="Arial"/>
          <w:color w:val="201F1E"/>
          <w:bdr w:val="none" w:sz="0" w:space="0" w:color="auto" w:frame="1"/>
        </w:rPr>
        <w:t>.</w:t>
      </w:r>
    </w:p>
    <w:p w14:paraId="67DA97F2" w14:textId="65CCACBA" w:rsidR="001154A9" w:rsidRPr="001154A9" w:rsidRDefault="001154A9" w:rsidP="001154A9">
      <w:pPr>
        <w:rPr>
          <w:rFonts w:cs="Arial"/>
          <w:color w:val="201F1E"/>
          <w:bdr w:val="none" w:sz="0" w:space="0" w:color="auto" w:frame="1"/>
        </w:rPr>
      </w:pPr>
      <w:r w:rsidRPr="001154A9">
        <w:rPr>
          <w:rFonts w:cs="Arial"/>
          <w:b/>
          <w:bCs/>
          <w:color w:val="201F1E"/>
          <w:bdr w:val="none" w:sz="0" w:space="0" w:color="auto" w:frame="1"/>
        </w:rPr>
        <w:t>Please note:</w:t>
      </w:r>
      <w:r w:rsidRPr="001154A9">
        <w:rPr>
          <w:rFonts w:cs="Arial"/>
          <w:color w:val="201F1E"/>
          <w:bdr w:val="none" w:sz="0" w:space="0" w:color="auto" w:frame="1"/>
        </w:rPr>
        <w:t xml:space="preserve"> at the time of writing this we are still awaiting confirmation of funding, so there is a chance that we might not be able to go ahead with the 2025 training programme or that it might be delayed. But we are moving forward </w:t>
      </w:r>
      <w:r w:rsidR="00CC6E5B">
        <w:rPr>
          <w:rFonts w:cs="Arial"/>
          <w:color w:val="201F1E"/>
          <w:bdr w:val="none" w:sz="0" w:space="0" w:color="auto" w:frame="1"/>
        </w:rPr>
        <w:t>o</w:t>
      </w:r>
      <w:r w:rsidRPr="001154A9">
        <w:rPr>
          <w:rFonts w:cs="Arial"/>
          <w:color w:val="201F1E"/>
          <w:bdr w:val="none" w:sz="0" w:space="0" w:color="auto" w:frame="1"/>
        </w:rPr>
        <w:t xml:space="preserve">n the assumption that funding will be confirmed. We will keep you informed of any disruption to </w:t>
      </w:r>
      <w:r w:rsidR="00CC6E5B">
        <w:rPr>
          <w:rFonts w:cs="Arial"/>
          <w:color w:val="201F1E"/>
          <w:bdr w:val="none" w:sz="0" w:space="0" w:color="auto" w:frame="1"/>
        </w:rPr>
        <w:t>these</w:t>
      </w:r>
      <w:r w:rsidRPr="001154A9">
        <w:rPr>
          <w:rFonts w:cs="Arial"/>
          <w:color w:val="201F1E"/>
          <w:bdr w:val="none" w:sz="0" w:space="0" w:color="auto" w:frame="1"/>
        </w:rPr>
        <w:t xml:space="preserve"> plans. </w:t>
      </w:r>
    </w:p>
    <w:p w14:paraId="6FFF4205" w14:textId="77777777" w:rsidR="001154A9" w:rsidRPr="0089334A" w:rsidRDefault="001154A9" w:rsidP="00833E3C">
      <w:pPr>
        <w:rPr>
          <w:rFonts w:cs="Arial"/>
          <w:color w:val="201F1E"/>
          <w:bdr w:val="none" w:sz="0" w:space="0" w:color="auto" w:frame="1"/>
        </w:rPr>
      </w:pPr>
    </w:p>
    <w:p w14:paraId="77D80B8D" w14:textId="366EF3FC" w:rsidR="002E1405" w:rsidRPr="0089334A" w:rsidRDefault="002E1405" w:rsidP="002E1405">
      <w:pPr>
        <w:pStyle w:val="Heading2"/>
        <w:rPr>
          <w:rFonts w:ascii="Inter" w:hAnsi="Inter" w:cs="Arial"/>
          <w:bdr w:val="none" w:sz="0" w:space="0" w:color="auto" w:frame="1"/>
          <w:shd w:val="clear" w:color="auto" w:fill="FFFFFF"/>
        </w:rPr>
      </w:pPr>
      <w:r w:rsidRPr="0089334A">
        <w:rPr>
          <w:rFonts w:ascii="Inter" w:hAnsi="Inter" w:cs="Arial"/>
          <w:bdr w:val="none" w:sz="0" w:space="0" w:color="auto" w:frame="1"/>
          <w:shd w:val="clear" w:color="auto" w:fill="FFFFFF"/>
        </w:rPr>
        <w:t>Training Season 202</w:t>
      </w:r>
      <w:r w:rsidR="00A949E2">
        <w:rPr>
          <w:rFonts w:ascii="Inter" w:hAnsi="Inter" w:cs="Arial"/>
          <w:bdr w:val="none" w:sz="0" w:space="0" w:color="auto" w:frame="1"/>
          <w:shd w:val="clear" w:color="auto" w:fill="FFFFFF"/>
        </w:rPr>
        <w:t>5</w:t>
      </w:r>
    </w:p>
    <w:p w14:paraId="0B43A8C3" w14:textId="5D26FC13" w:rsidR="00A949E2" w:rsidRDefault="002E1405" w:rsidP="00A949E2">
      <w:pPr>
        <w:rPr>
          <w:rFonts w:cs="Arial"/>
          <w:color w:val="201F1E"/>
          <w:bdr w:val="none" w:sz="0" w:space="0" w:color="auto" w:frame="1"/>
        </w:rPr>
      </w:pPr>
      <w:r w:rsidRPr="0089334A">
        <w:rPr>
          <w:rFonts w:cs="Arial"/>
          <w:b/>
          <w:bCs/>
          <w:color w:val="201F1E"/>
          <w:bdr w:val="none" w:sz="0" w:space="0" w:color="auto" w:frame="1"/>
        </w:rPr>
        <w:t>Spring/Summer</w:t>
      </w:r>
      <w:r w:rsidRPr="0089334A">
        <w:rPr>
          <w:rFonts w:cs="Arial"/>
          <w:color w:val="201F1E"/>
          <w:bdr w:val="none" w:sz="0" w:space="0" w:color="auto" w:frame="1"/>
        </w:rPr>
        <w:t xml:space="preserve"> training will run from March to July </w:t>
      </w:r>
    </w:p>
    <w:p w14:paraId="572028B6" w14:textId="77777777" w:rsidR="006863AD" w:rsidRDefault="002E1405" w:rsidP="00F06C1B">
      <w:pPr>
        <w:rPr>
          <w:rFonts w:cs="Arial"/>
          <w:color w:val="201F1E"/>
          <w:bdr w:val="none" w:sz="0" w:space="0" w:color="auto" w:frame="1"/>
        </w:rPr>
      </w:pPr>
      <w:r w:rsidRPr="0089334A">
        <w:rPr>
          <w:rFonts w:cs="Arial"/>
          <w:b/>
          <w:bCs/>
          <w:color w:val="201F1E"/>
          <w:bdr w:val="none" w:sz="0" w:space="0" w:color="auto" w:frame="1"/>
        </w:rPr>
        <w:t>Autumn</w:t>
      </w:r>
      <w:r w:rsidRPr="0089334A">
        <w:rPr>
          <w:rFonts w:cs="Arial"/>
          <w:color w:val="201F1E"/>
          <w:bdr w:val="none" w:sz="0" w:space="0" w:color="auto" w:frame="1"/>
        </w:rPr>
        <w:t xml:space="preserve"> training from </w:t>
      </w:r>
      <w:r w:rsidR="009A03CC" w:rsidRPr="0089334A">
        <w:rPr>
          <w:rFonts w:cs="Arial"/>
          <w:color w:val="201F1E"/>
          <w:bdr w:val="none" w:sz="0" w:space="0" w:color="auto" w:frame="1"/>
        </w:rPr>
        <w:t xml:space="preserve">September to October </w:t>
      </w:r>
    </w:p>
    <w:p w14:paraId="4FDF5A8C" w14:textId="3E40CDB3" w:rsidR="009A03CC" w:rsidRPr="0089334A" w:rsidRDefault="007104E9" w:rsidP="00F06C1B">
      <w:pPr>
        <w:rPr>
          <w:rFonts w:cs="Arial"/>
          <w:color w:val="201F1E"/>
        </w:rPr>
      </w:pPr>
      <w:r>
        <w:rPr>
          <w:rFonts w:cs="Arial"/>
          <w:color w:val="201F1E"/>
          <w:bdr w:val="none" w:sz="0" w:space="0" w:color="auto" w:frame="1"/>
        </w:rPr>
        <w:t>(</w:t>
      </w:r>
      <w:r w:rsidR="009A03CC" w:rsidRPr="0089334A">
        <w:rPr>
          <w:rFonts w:cs="Arial"/>
          <w:color w:val="201F1E"/>
          <w:bdr w:val="none" w:sz="0" w:space="0" w:color="auto" w:frame="1"/>
        </w:rPr>
        <w:t>excluding bank holidays and school breaks</w:t>
      </w:r>
      <w:r>
        <w:rPr>
          <w:rFonts w:cs="Arial"/>
          <w:color w:val="201F1E"/>
          <w:bdr w:val="none" w:sz="0" w:space="0" w:color="auto" w:frame="1"/>
        </w:rPr>
        <w:t>).</w:t>
      </w:r>
    </w:p>
    <w:p w14:paraId="0F18AD51" w14:textId="481A9C77" w:rsidR="009A03CC" w:rsidRPr="0089334A" w:rsidRDefault="00677ED9">
      <w:pPr>
        <w:pStyle w:val="ListParagraph"/>
        <w:numPr>
          <w:ilvl w:val="0"/>
          <w:numId w:val="3"/>
        </w:numPr>
        <w:rPr>
          <w:rFonts w:cs="Arial"/>
          <w:color w:val="201F1E"/>
        </w:rPr>
      </w:pPr>
      <w:r w:rsidRPr="00677ED9">
        <w:rPr>
          <w:rFonts w:cs="Arial"/>
          <w:color w:val="201F1E"/>
          <w:bdr w:val="none" w:sz="0" w:space="0" w:color="auto" w:frame="1"/>
        </w:rPr>
        <w:t xml:space="preserve">Our </w:t>
      </w:r>
      <w:r>
        <w:rPr>
          <w:rFonts w:cs="Arial"/>
          <w:b/>
          <w:bCs/>
          <w:color w:val="201F1E"/>
          <w:bdr w:val="none" w:sz="0" w:space="0" w:color="auto" w:frame="1"/>
        </w:rPr>
        <w:t>in</w:t>
      </w:r>
      <w:r w:rsidR="00D26D23" w:rsidRPr="0089334A">
        <w:rPr>
          <w:rFonts w:cs="Arial"/>
          <w:b/>
          <w:bCs/>
          <w:color w:val="201F1E"/>
          <w:bdr w:val="none" w:sz="0" w:space="0" w:color="auto" w:frame="1"/>
        </w:rPr>
        <w:t>-person sessions</w:t>
      </w:r>
      <w:r w:rsidR="00D26D23" w:rsidRPr="0089334A">
        <w:rPr>
          <w:rFonts w:cs="Arial"/>
          <w:color w:val="201F1E"/>
          <w:bdr w:val="none" w:sz="0" w:space="0" w:color="auto" w:frame="1"/>
        </w:rPr>
        <w:t xml:space="preserve"> can be on </w:t>
      </w:r>
      <w:r>
        <w:rPr>
          <w:rFonts w:cs="Arial"/>
          <w:color w:val="201F1E"/>
          <w:bdr w:val="none" w:sz="0" w:space="0" w:color="auto" w:frame="1"/>
        </w:rPr>
        <w:t xml:space="preserve">Mondays or Wednesdays </w:t>
      </w:r>
      <w:r w:rsidR="00E5111F" w:rsidRPr="0089334A">
        <w:rPr>
          <w:rFonts w:cs="Arial"/>
          <w:color w:val="201F1E"/>
          <w:bdr w:val="none" w:sz="0" w:space="0" w:color="auto" w:frame="1"/>
        </w:rPr>
        <w:t xml:space="preserve">from </w:t>
      </w:r>
      <w:r w:rsidR="00D26D23" w:rsidRPr="0089334A">
        <w:rPr>
          <w:rFonts w:cs="Arial"/>
          <w:color w:val="201F1E"/>
          <w:bdr w:val="none" w:sz="0" w:space="0" w:color="auto" w:frame="1"/>
        </w:rPr>
        <w:t>6-8.30pm or</w:t>
      </w:r>
      <w:r w:rsidR="00B82FA6">
        <w:rPr>
          <w:rFonts w:cs="Arial"/>
          <w:color w:val="201F1E"/>
          <w:bdr w:val="none" w:sz="0" w:space="0" w:color="auto" w:frame="1"/>
        </w:rPr>
        <w:t xml:space="preserve"> </w:t>
      </w:r>
      <w:r w:rsidR="00B82FA6" w:rsidRPr="0089334A">
        <w:rPr>
          <w:rFonts w:cs="Arial"/>
          <w:color w:val="201F1E"/>
          <w:bdr w:val="none" w:sz="0" w:space="0" w:color="auto" w:frame="1"/>
        </w:rPr>
        <w:t>Saturdays</w:t>
      </w:r>
      <w:r w:rsidR="00833A1E">
        <w:rPr>
          <w:rFonts w:cs="Arial"/>
          <w:color w:val="201F1E"/>
          <w:bdr w:val="none" w:sz="0" w:space="0" w:color="auto" w:frame="1"/>
        </w:rPr>
        <w:t>/</w:t>
      </w:r>
      <w:r w:rsidR="00D26D23" w:rsidRPr="0089334A">
        <w:rPr>
          <w:rFonts w:cs="Arial"/>
          <w:color w:val="201F1E"/>
          <w:bdr w:val="none" w:sz="0" w:space="0" w:color="auto" w:frame="1"/>
        </w:rPr>
        <w:t xml:space="preserve"> </w:t>
      </w:r>
      <w:r w:rsidR="00E5111F" w:rsidRPr="0089334A">
        <w:rPr>
          <w:rFonts w:cs="Arial"/>
          <w:color w:val="201F1E"/>
          <w:bdr w:val="none" w:sz="0" w:space="0" w:color="auto" w:frame="1"/>
        </w:rPr>
        <w:t xml:space="preserve">Sundays from </w:t>
      </w:r>
      <w:r w:rsidR="00D26D23" w:rsidRPr="0089334A">
        <w:rPr>
          <w:rFonts w:cs="Arial"/>
          <w:color w:val="201F1E"/>
          <w:bdr w:val="none" w:sz="0" w:space="0" w:color="auto" w:frame="1"/>
        </w:rPr>
        <w:t>10.30am-1pm.</w:t>
      </w:r>
    </w:p>
    <w:p w14:paraId="76698CF1" w14:textId="0604080E" w:rsidR="00D26D23" w:rsidRDefault="00D26D23">
      <w:pPr>
        <w:pStyle w:val="ListParagraph"/>
        <w:numPr>
          <w:ilvl w:val="0"/>
          <w:numId w:val="3"/>
        </w:numPr>
        <w:rPr>
          <w:rFonts w:cs="Arial"/>
          <w:color w:val="201F1E"/>
          <w:bdr w:val="none" w:sz="0" w:space="0" w:color="auto" w:frame="1"/>
        </w:rPr>
      </w:pPr>
      <w:r w:rsidRPr="0089334A">
        <w:rPr>
          <w:rFonts w:cs="Arial"/>
          <w:color w:val="201F1E"/>
          <w:bdr w:val="none" w:sz="0" w:space="0" w:color="auto" w:frame="1"/>
        </w:rPr>
        <w:t>If you feel your in-person session needs to be longer, please let us know and we can discuss further.</w:t>
      </w:r>
    </w:p>
    <w:p w14:paraId="5014C3E9" w14:textId="5CA41D71" w:rsidR="00C769DF" w:rsidRPr="0089334A" w:rsidRDefault="00D26D23" w:rsidP="0089334A">
      <w:pPr>
        <w:pStyle w:val="Heading2"/>
        <w:rPr>
          <w:rFonts w:ascii="Inter" w:hAnsi="Inter" w:cs="Arial"/>
          <w:bdr w:val="none" w:sz="0" w:space="0" w:color="auto" w:frame="1"/>
          <w:shd w:val="clear" w:color="auto" w:fill="FFFFFF"/>
        </w:rPr>
      </w:pPr>
      <w:r w:rsidRPr="0089334A">
        <w:rPr>
          <w:rFonts w:ascii="Inter" w:hAnsi="Inter" w:cs="Arial"/>
          <w:bdr w:val="none" w:sz="0" w:space="0" w:color="auto" w:frame="1"/>
          <w:shd w:val="clear" w:color="auto" w:fill="FFFFFF"/>
        </w:rPr>
        <w:t>Trainer Fee</w:t>
      </w:r>
    </w:p>
    <w:p w14:paraId="6D256522" w14:textId="59F0D4C9" w:rsidR="00D26D23" w:rsidRPr="0089334A" w:rsidRDefault="00C769DF" w:rsidP="00833E3C">
      <w:pPr>
        <w:rPr>
          <w:rFonts w:cs="Arial"/>
          <w:color w:val="201F1E"/>
          <w:bdr w:val="none" w:sz="0" w:space="0" w:color="auto" w:frame="1"/>
        </w:rPr>
      </w:pPr>
      <w:r w:rsidRPr="0089334A">
        <w:rPr>
          <w:rFonts w:cs="Arial"/>
        </w:rPr>
        <w:t xml:space="preserve">Our </w:t>
      </w:r>
      <w:r w:rsidRPr="0089334A">
        <w:rPr>
          <w:rFonts w:cs="Arial"/>
          <w:b/>
          <w:bCs/>
        </w:rPr>
        <w:t>in-person trainer fee</w:t>
      </w:r>
      <w:r w:rsidRPr="0089334A">
        <w:rPr>
          <w:rFonts w:cs="Arial"/>
        </w:rPr>
        <w:t xml:space="preserve"> is</w:t>
      </w:r>
      <w:r w:rsidRPr="0089334A">
        <w:rPr>
          <w:rFonts w:eastAsia="Inter" w:cs="Arial"/>
        </w:rPr>
        <w:t xml:space="preserve"> £</w:t>
      </w:r>
      <w:r w:rsidR="00762622">
        <w:rPr>
          <w:rFonts w:eastAsia="Inter" w:cs="Arial"/>
        </w:rPr>
        <w:t>2</w:t>
      </w:r>
      <w:r w:rsidR="00A949E2">
        <w:rPr>
          <w:rFonts w:eastAsia="Inter" w:cs="Arial"/>
        </w:rPr>
        <w:t>00</w:t>
      </w:r>
      <w:r w:rsidRPr="0089334A">
        <w:rPr>
          <w:rFonts w:eastAsia="Inter" w:cs="Arial"/>
        </w:rPr>
        <w:t xml:space="preserve"> </w:t>
      </w:r>
      <w:r w:rsidR="00D7242F">
        <w:rPr>
          <w:rFonts w:eastAsia="Inter" w:cs="Arial"/>
        </w:rPr>
        <w:t xml:space="preserve">for a </w:t>
      </w:r>
      <w:r w:rsidR="00155405">
        <w:rPr>
          <w:rFonts w:eastAsia="Inter" w:cs="Arial"/>
        </w:rPr>
        <w:t>2.5-hour</w:t>
      </w:r>
      <w:r w:rsidR="00D7242F">
        <w:rPr>
          <w:rFonts w:eastAsia="Inter" w:cs="Arial"/>
        </w:rPr>
        <w:t xml:space="preserve"> </w:t>
      </w:r>
      <w:r w:rsidR="00AB6A48">
        <w:rPr>
          <w:rFonts w:eastAsia="Inter" w:cs="Arial"/>
        </w:rPr>
        <w:t>training</w:t>
      </w:r>
      <w:r w:rsidRPr="0089334A">
        <w:rPr>
          <w:rFonts w:eastAsia="Inter" w:cs="Arial"/>
        </w:rPr>
        <w:t xml:space="preserve"> </w:t>
      </w:r>
      <w:r w:rsidR="00AB6A48">
        <w:rPr>
          <w:rFonts w:eastAsia="Inter" w:cs="Arial"/>
        </w:rPr>
        <w:t>session</w:t>
      </w:r>
      <w:r w:rsidR="00D7242F">
        <w:rPr>
          <w:rFonts w:eastAsia="Inter" w:cs="Arial"/>
        </w:rPr>
        <w:t xml:space="preserve"> inclusive of planning and admin time</w:t>
      </w:r>
      <w:r w:rsidR="005F7D9C">
        <w:rPr>
          <w:rFonts w:eastAsia="Inter" w:cs="Arial"/>
        </w:rPr>
        <w:t xml:space="preserve"> with extra budget for materials. </w:t>
      </w:r>
    </w:p>
    <w:p w14:paraId="76AEE8A1" w14:textId="550B0098" w:rsidR="000C17D3" w:rsidRPr="005F7D9C" w:rsidRDefault="00807731" w:rsidP="000C17D3">
      <w:pPr>
        <w:pStyle w:val="Heading2"/>
        <w:rPr>
          <w:rFonts w:ascii="Inter" w:hAnsi="Inter" w:cs="Arial"/>
          <w:bdr w:val="none" w:sz="0" w:space="0" w:color="auto" w:frame="1"/>
          <w:shd w:val="clear" w:color="auto" w:fill="FFFFFF"/>
        </w:rPr>
      </w:pPr>
      <w:r w:rsidRPr="005F7D9C">
        <w:rPr>
          <w:rFonts w:ascii="Inter" w:hAnsi="Inter" w:cs="Arial"/>
          <w:bdr w:val="none" w:sz="0" w:space="0" w:color="auto" w:frame="1"/>
          <w:shd w:val="clear" w:color="auto" w:fill="FFFFFF"/>
        </w:rPr>
        <w:t>202</w:t>
      </w:r>
      <w:r w:rsidR="00BE570C" w:rsidRPr="005F7D9C">
        <w:rPr>
          <w:rFonts w:ascii="Inter" w:hAnsi="Inter" w:cs="Arial"/>
          <w:bdr w:val="none" w:sz="0" w:space="0" w:color="auto" w:frame="1"/>
          <w:shd w:val="clear" w:color="auto" w:fill="FFFFFF"/>
        </w:rPr>
        <w:t>4</w:t>
      </w:r>
      <w:r w:rsidRPr="005F7D9C">
        <w:rPr>
          <w:rFonts w:ascii="Inter" w:hAnsi="Inter" w:cs="Arial"/>
          <w:bdr w:val="none" w:sz="0" w:space="0" w:color="auto" w:frame="1"/>
          <w:shd w:val="clear" w:color="auto" w:fill="FFFFFF"/>
        </w:rPr>
        <w:t xml:space="preserve"> Training Topics</w:t>
      </w:r>
    </w:p>
    <w:p w14:paraId="1D3FA130" w14:textId="43BED411" w:rsidR="00807731" w:rsidRPr="005F7D9C" w:rsidRDefault="009828AC" w:rsidP="00807731">
      <w:pPr>
        <w:rPr>
          <w:rFonts w:cs="Arial"/>
          <w:bdr w:val="none" w:sz="0" w:space="0" w:color="auto" w:frame="1"/>
          <w:shd w:val="clear" w:color="auto" w:fill="FFFFFF"/>
        </w:rPr>
      </w:pPr>
      <w:r>
        <w:rPr>
          <w:rFonts w:cs="Arial"/>
          <w:bdr w:val="none" w:sz="0" w:space="0" w:color="auto" w:frame="1"/>
          <w:shd w:val="clear" w:color="auto" w:fill="FFFFFF"/>
        </w:rPr>
        <w:lastRenderedPageBreak/>
        <w:t xml:space="preserve">Our </w:t>
      </w:r>
      <w:r w:rsidR="00807731" w:rsidRPr="005F7D9C">
        <w:rPr>
          <w:rFonts w:cs="Arial"/>
          <w:bdr w:val="none" w:sz="0" w:space="0" w:color="auto" w:frame="1"/>
          <w:shd w:val="clear" w:color="auto" w:fill="FFFFFF"/>
        </w:rPr>
        <w:t xml:space="preserve">focus for this year’s training programme is on the role of community food growing in tackling the </w:t>
      </w:r>
      <w:r w:rsidR="00807731" w:rsidRPr="005F7D9C">
        <w:rPr>
          <w:rFonts w:cs="Arial"/>
          <w:b/>
          <w:bCs/>
          <w:bdr w:val="none" w:sz="0" w:space="0" w:color="auto" w:frame="1"/>
          <w:shd w:val="clear" w:color="auto" w:fill="FFFFFF"/>
        </w:rPr>
        <w:t>nature and climate emergency</w:t>
      </w:r>
      <w:r>
        <w:rPr>
          <w:rFonts w:cs="Arial"/>
          <w:b/>
          <w:bCs/>
          <w:bdr w:val="none" w:sz="0" w:space="0" w:color="auto" w:frame="1"/>
          <w:shd w:val="clear" w:color="auto" w:fill="FFFFFF"/>
        </w:rPr>
        <w:t>, boosting biodiversity</w:t>
      </w:r>
      <w:r w:rsidR="00807731" w:rsidRPr="005F7D9C">
        <w:rPr>
          <w:rFonts w:cs="Arial"/>
          <w:bdr w:val="none" w:sz="0" w:space="0" w:color="auto" w:frame="1"/>
          <w:shd w:val="clear" w:color="auto" w:fill="FFFFFF"/>
        </w:rPr>
        <w:t xml:space="preserve"> as well as being </w:t>
      </w:r>
      <w:r w:rsidR="00807731" w:rsidRPr="005F7D9C">
        <w:rPr>
          <w:rFonts w:cs="Arial"/>
          <w:b/>
          <w:bCs/>
          <w:bdr w:val="none" w:sz="0" w:space="0" w:color="auto" w:frame="1"/>
          <w:shd w:val="clear" w:color="auto" w:fill="FFFFFF"/>
        </w:rPr>
        <w:t>inclusive spaces</w:t>
      </w:r>
      <w:r w:rsidR="00807731" w:rsidRPr="005F7D9C">
        <w:rPr>
          <w:rFonts w:cs="Arial"/>
          <w:bdr w:val="none" w:sz="0" w:space="0" w:color="auto" w:frame="1"/>
          <w:shd w:val="clear" w:color="auto" w:fill="FFFFFF"/>
        </w:rPr>
        <w:t xml:space="preserve">. As such, we ask you </w:t>
      </w:r>
      <w:r w:rsidR="00C769DF" w:rsidRPr="005F7D9C">
        <w:rPr>
          <w:rFonts w:cs="Arial"/>
          <w:bdr w:val="none" w:sz="0" w:space="0" w:color="auto" w:frame="1"/>
          <w:shd w:val="clear" w:color="auto" w:fill="FFFFFF"/>
        </w:rPr>
        <w:t xml:space="preserve">to </w:t>
      </w:r>
      <w:r w:rsidR="00807731" w:rsidRPr="005F7D9C">
        <w:rPr>
          <w:rFonts w:cs="Arial"/>
          <w:bdr w:val="none" w:sz="0" w:space="0" w:color="auto" w:frame="1"/>
          <w:shd w:val="clear" w:color="auto" w:fill="FFFFFF"/>
        </w:rPr>
        <w:t xml:space="preserve">incorporate these themes into your proposed session(s) </w:t>
      </w:r>
      <w:r w:rsidR="007104E9" w:rsidRPr="005F7D9C">
        <w:rPr>
          <w:rFonts w:cs="Arial"/>
          <w:bdr w:val="none" w:sz="0" w:space="0" w:color="auto" w:frame="1"/>
          <w:shd w:val="clear" w:color="auto" w:fill="FFFFFF"/>
        </w:rPr>
        <w:t xml:space="preserve">for our Taster Series </w:t>
      </w:r>
      <w:r w:rsidR="00807731" w:rsidRPr="005F7D9C">
        <w:rPr>
          <w:rFonts w:cs="Arial"/>
          <w:bdr w:val="none" w:sz="0" w:space="0" w:color="auto" w:frame="1"/>
          <w:shd w:val="clear" w:color="auto" w:fill="FFFFFF"/>
        </w:rPr>
        <w:t>whether that be in a more focused or broader sense. Examples of</w:t>
      </w:r>
      <w:r w:rsidR="00E5111F" w:rsidRPr="005F7D9C">
        <w:rPr>
          <w:rFonts w:cs="Arial"/>
          <w:bdr w:val="none" w:sz="0" w:space="0" w:color="auto" w:frame="1"/>
          <w:shd w:val="clear" w:color="auto" w:fill="FFFFFF"/>
        </w:rPr>
        <w:t xml:space="preserve"> requested</w:t>
      </w:r>
      <w:r w:rsidR="00807731" w:rsidRPr="005F7D9C">
        <w:rPr>
          <w:rFonts w:cs="Arial"/>
          <w:bdr w:val="none" w:sz="0" w:space="0" w:color="auto" w:frame="1"/>
          <w:shd w:val="clear" w:color="auto" w:fill="FFFFFF"/>
        </w:rPr>
        <w:t xml:space="preserve"> themes and specific topics </w:t>
      </w:r>
      <w:r w:rsidR="00E5111F" w:rsidRPr="005F7D9C">
        <w:rPr>
          <w:rFonts w:cs="Arial"/>
          <w:bdr w:val="none" w:sz="0" w:space="0" w:color="auto" w:frame="1"/>
          <w:shd w:val="clear" w:color="auto" w:fill="FFFFFF"/>
        </w:rPr>
        <w:t xml:space="preserve">fed back from participants </w:t>
      </w:r>
      <w:r w:rsidR="00172A7F">
        <w:rPr>
          <w:rFonts w:cs="Arial"/>
          <w:bdr w:val="none" w:sz="0" w:space="0" w:color="auto" w:frame="1"/>
          <w:shd w:val="clear" w:color="auto" w:fill="FFFFFF"/>
        </w:rPr>
        <w:t>and our members</w:t>
      </w:r>
      <w:r w:rsidR="00807731" w:rsidRPr="005F7D9C">
        <w:rPr>
          <w:rFonts w:cs="Arial"/>
          <w:bdr w:val="none" w:sz="0" w:space="0" w:color="auto" w:frame="1"/>
          <w:shd w:val="clear" w:color="auto" w:fill="FFFFFF"/>
        </w:rPr>
        <w:t>:</w:t>
      </w:r>
    </w:p>
    <w:p w14:paraId="1D13ADA4" w14:textId="756CE3D3" w:rsidR="00D54C82" w:rsidRPr="005656FE" w:rsidRDefault="00D54C82" w:rsidP="005656FE">
      <w:pPr>
        <w:pStyle w:val="ListParagraph"/>
        <w:numPr>
          <w:ilvl w:val="0"/>
          <w:numId w:val="3"/>
        </w:numPr>
        <w:spacing w:before="0" w:after="200" w:line="276" w:lineRule="auto"/>
        <w:ind w:right="0"/>
        <w:rPr>
          <w:rFonts w:cstheme="minorHAnsi"/>
        </w:rPr>
      </w:pPr>
      <w:r w:rsidRPr="001D308E">
        <w:rPr>
          <w:lang w:eastAsia="en-GB"/>
        </w:rPr>
        <w:t>Climate resilient systems (e.g. Rainwater harvesting, permaculture</w:t>
      </w:r>
      <w:r w:rsidR="005656FE">
        <w:rPr>
          <w:lang w:eastAsia="en-GB"/>
        </w:rPr>
        <w:t xml:space="preserve">, </w:t>
      </w:r>
      <w:r w:rsidR="005656FE">
        <w:rPr>
          <w:rFonts w:cstheme="minorHAnsi"/>
        </w:rPr>
        <w:t>d</w:t>
      </w:r>
      <w:r w:rsidR="005656FE" w:rsidRPr="005F7D9C">
        <w:rPr>
          <w:rFonts w:cstheme="minorHAnsi"/>
        </w:rPr>
        <w:t>rought resilient crops</w:t>
      </w:r>
      <w:r w:rsidRPr="001D308E">
        <w:rPr>
          <w:lang w:eastAsia="en-GB"/>
        </w:rPr>
        <w:t>)</w:t>
      </w:r>
    </w:p>
    <w:p w14:paraId="2C2FF361" w14:textId="46989579" w:rsidR="00D54C82" w:rsidRPr="00D54C82" w:rsidRDefault="00D54C82">
      <w:pPr>
        <w:pStyle w:val="ListParagraph"/>
        <w:numPr>
          <w:ilvl w:val="0"/>
          <w:numId w:val="3"/>
        </w:numPr>
        <w:spacing w:before="0" w:after="200" w:line="276" w:lineRule="auto"/>
        <w:ind w:right="0"/>
        <w:rPr>
          <w:rFonts w:eastAsiaTheme="minorHAnsi" w:cstheme="minorHAnsi"/>
          <w:color w:val="auto"/>
        </w:rPr>
      </w:pPr>
      <w:r w:rsidRPr="001D308E">
        <w:rPr>
          <w:lang w:eastAsia="en-GB"/>
        </w:rPr>
        <w:t>Specialist growing topics (e.g. crop planning, mushroom cultivation, soil testing)</w:t>
      </w:r>
    </w:p>
    <w:p w14:paraId="3D3C89FA" w14:textId="13BB499A" w:rsidR="001E39DE" w:rsidRPr="005656FE" w:rsidRDefault="00D54C82" w:rsidP="005656FE">
      <w:pPr>
        <w:pStyle w:val="ListParagraph"/>
        <w:numPr>
          <w:ilvl w:val="0"/>
          <w:numId w:val="3"/>
        </w:numPr>
        <w:spacing w:before="0" w:after="200" w:line="276" w:lineRule="auto"/>
        <w:ind w:right="0"/>
        <w:rPr>
          <w:rFonts w:eastAsiaTheme="minorHAnsi" w:cstheme="minorHAnsi"/>
          <w:color w:val="auto"/>
        </w:rPr>
      </w:pPr>
      <w:r w:rsidRPr="001D308E">
        <w:rPr>
          <w:lang w:eastAsia="en-GB"/>
        </w:rPr>
        <w:t>Improving biodiversity in your garden</w:t>
      </w:r>
      <w:r>
        <w:rPr>
          <w:lang w:eastAsia="en-GB"/>
        </w:rPr>
        <w:t xml:space="preserve"> (habitat creation, pollinator</w:t>
      </w:r>
      <w:r w:rsidR="004E52D7">
        <w:rPr>
          <w:lang w:eastAsia="en-GB"/>
        </w:rPr>
        <w:t>-friendly planting etc)</w:t>
      </w:r>
    </w:p>
    <w:p w14:paraId="3BB56F4A" w14:textId="150ACC43" w:rsidR="004E52D7" w:rsidRDefault="0030320E">
      <w:pPr>
        <w:pStyle w:val="ListParagraph"/>
        <w:numPr>
          <w:ilvl w:val="0"/>
          <w:numId w:val="3"/>
        </w:numPr>
        <w:spacing w:before="0" w:after="200" w:line="276" w:lineRule="auto"/>
        <w:ind w:right="0"/>
        <w:rPr>
          <w:rFonts w:eastAsiaTheme="minorHAnsi" w:cstheme="minorHAnsi"/>
          <w:color w:val="auto"/>
        </w:rPr>
      </w:pPr>
      <w:r>
        <w:rPr>
          <w:rFonts w:eastAsiaTheme="minorHAnsi" w:cstheme="minorHAnsi"/>
          <w:color w:val="auto"/>
        </w:rPr>
        <w:t>Identifying</w:t>
      </w:r>
      <w:r w:rsidR="004E52D7">
        <w:rPr>
          <w:rFonts w:eastAsiaTheme="minorHAnsi" w:cstheme="minorHAnsi"/>
          <w:color w:val="auto"/>
        </w:rPr>
        <w:t xml:space="preserve"> and recording biodiversity in your garden</w:t>
      </w:r>
    </w:p>
    <w:p w14:paraId="445EBDB9" w14:textId="01A13DD9" w:rsidR="005656FE" w:rsidRPr="004E52D7" w:rsidRDefault="005656FE">
      <w:pPr>
        <w:pStyle w:val="ListParagraph"/>
        <w:numPr>
          <w:ilvl w:val="0"/>
          <w:numId w:val="3"/>
        </w:numPr>
        <w:spacing w:before="0" w:after="200" w:line="276" w:lineRule="auto"/>
        <w:ind w:right="0"/>
        <w:rPr>
          <w:rFonts w:eastAsiaTheme="minorHAnsi" w:cstheme="minorHAnsi"/>
          <w:color w:val="auto"/>
        </w:rPr>
      </w:pPr>
      <w:r w:rsidRPr="001D308E">
        <w:rPr>
          <w:lang w:eastAsia="en-GB"/>
        </w:rPr>
        <w:t>Beginners’ food growing skills (e.g. container growing, winter veg, understanding soil)</w:t>
      </w:r>
    </w:p>
    <w:p w14:paraId="6AED8924" w14:textId="2CE3D6D5" w:rsidR="00AA4D9A" w:rsidRPr="005F7D9C" w:rsidRDefault="00AA4D9A">
      <w:pPr>
        <w:pStyle w:val="ListParagraph"/>
        <w:numPr>
          <w:ilvl w:val="0"/>
          <w:numId w:val="3"/>
        </w:numPr>
        <w:spacing w:before="0" w:after="200" w:line="276" w:lineRule="auto"/>
        <w:ind w:right="0"/>
        <w:rPr>
          <w:rFonts w:eastAsiaTheme="minorHAnsi" w:cstheme="minorHAnsi"/>
          <w:color w:val="auto"/>
        </w:rPr>
      </w:pPr>
      <w:r w:rsidRPr="005F7D9C">
        <w:rPr>
          <w:rFonts w:cstheme="minorHAnsi"/>
        </w:rPr>
        <w:t>Tool care and tool sharpening</w:t>
      </w:r>
    </w:p>
    <w:p w14:paraId="4A01D716" w14:textId="0D09B21C" w:rsidR="00AA4D9A" w:rsidRPr="005F7D9C" w:rsidRDefault="005656FE">
      <w:pPr>
        <w:pStyle w:val="ListParagraph"/>
        <w:numPr>
          <w:ilvl w:val="0"/>
          <w:numId w:val="3"/>
        </w:numPr>
        <w:spacing w:before="0" w:after="200" w:line="276" w:lineRule="auto"/>
        <w:ind w:right="0"/>
        <w:rPr>
          <w:rFonts w:cstheme="minorHAnsi"/>
        </w:rPr>
      </w:pPr>
      <w:r>
        <w:rPr>
          <w:rFonts w:cstheme="minorHAnsi"/>
        </w:rPr>
        <w:t>Food growing in schools</w:t>
      </w:r>
    </w:p>
    <w:p w14:paraId="36DD0FBB" w14:textId="77777777" w:rsidR="00AA4D9A" w:rsidRPr="005F7D9C" w:rsidRDefault="00AA4D9A">
      <w:pPr>
        <w:pStyle w:val="ListParagraph"/>
        <w:numPr>
          <w:ilvl w:val="0"/>
          <w:numId w:val="3"/>
        </w:numPr>
        <w:spacing w:before="0" w:after="200" w:line="276" w:lineRule="auto"/>
        <w:ind w:right="0"/>
        <w:rPr>
          <w:rFonts w:cstheme="minorHAnsi"/>
        </w:rPr>
      </w:pPr>
      <w:r w:rsidRPr="005F7D9C">
        <w:rPr>
          <w:rFonts w:cstheme="minorHAnsi"/>
        </w:rPr>
        <w:t>Garden design and closed loop systems</w:t>
      </w:r>
    </w:p>
    <w:p w14:paraId="59B14FD9" w14:textId="343D8087" w:rsidR="00AA4D9A" w:rsidRPr="005F7D9C" w:rsidRDefault="00AA4D9A">
      <w:pPr>
        <w:pStyle w:val="ListParagraph"/>
        <w:numPr>
          <w:ilvl w:val="0"/>
          <w:numId w:val="3"/>
        </w:numPr>
        <w:spacing w:before="0" w:after="200" w:line="276" w:lineRule="auto"/>
        <w:ind w:right="0"/>
        <w:rPr>
          <w:rFonts w:cstheme="minorHAnsi"/>
        </w:rPr>
      </w:pPr>
      <w:r w:rsidRPr="005F7D9C">
        <w:rPr>
          <w:rFonts w:cstheme="minorHAnsi"/>
        </w:rPr>
        <w:t>Soil health</w:t>
      </w:r>
      <w:r w:rsidR="00833A1E">
        <w:rPr>
          <w:rFonts w:cstheme="minorHAnsi"/>
        </w:rPr>
        <w:t xml:space="preserve"> / soil testing</w:t>
      </w:r>
      <w:r w:rsidR="004E52D7">
        <w:rPr>
          <w:rFonts w:cstheme="minorHAnsi"/>
        </w:rPr>
        <w:t xml:space="preserve"> / composting</w:t>
      </w:r>
    </w:p>
    <w:p w14:paraId="02512CA6" w14:textId="77777777" w:rsidR="00AA4D9A" w:rsidRPr="005F7D9C" w:rsidRDefault="00AA4D9A">
      <w:pPr>
        <w:pStyle w:val="ListParagraph"/>
        <w:numPr>
          <w:ilvl w:val="0"/>
          <w:numId w:val="3"/>
        </w:numPr>
        <w:spacing w:before="0" w:after="200" w:line="276" w:lineRule="auto"/>
        <w:ind w:right="0"/>
        <w:rPr>
          <w:rFonts w:cstheme="minorHAnsi"/>
        </w:rPr>
      </w:pPr>
      <w:r w:rsidRPr="005F7D9C">
        <w:rPr>
          <w:rFonts w:cstheme="minorHAnsi"/>
        </w:rPr>
        <w:t>Companion planting</w:t>
      </w:r>
    </w:p>
    <w:p w14:paraId="7F2A9698" w14:textId="77777777" w:rsidR="00AA4D9A" w:rsidRPr="005F7D9C" w:rsidRDefault="00AA4D9A">
      <w:pPr>
        <w:pStyle w:val="ListParagraph"/>
        <w:numPr>
          <w:ilvl w:val="0"/>
          <w:numId w:val="3"/>
        </w:numPr>
        <w:spacing w:before="0" w:after="200" w:line="276" w:lineRule="auto"/>
        <w:ind w:right="0"/>
        <w:rPr>
          <w:rFonts w:cstheme="minorHAnsi"/>
        </w:rPr>
      </w:pPr>
      <w:r w:rsidRPr="005F7D9C">
        <w:rPr>
          <w:rFonts w:cstheme="minorHAnsi"/>
        </w:rPr>
        <w:t>Growing legumes specifically for drying</w:t>
      </w:r>
    </w:p>
    <w:p w14:paraId="1FE05190" w14:textId="77777777" w:rsidR="00AA4D9A" w:rsidRPr="005F7D9C" w:rsidRDefault="00AA4D9A">
      <w:pPr>
        <w:pStyle w:val="ListParagraph"/>
        <w:numPr>
          <w:ilvl w:val="0"/>
          <w:numId w:val="3"/>
        </w:numPr>
        <w:spacing w:before="0" w:after="200" w:line="276" w:lineRule="auto"/>
        <w:ind w:right="0"/>
        <w:rPr>
          <w:rFonts w:cstheme="minorHAnsi"/>
        </w:rPr>
      </w:pPr>
      <w:r w:rsidRPr="005F7D9C">
        <w:rPr>
          <w:rFonts w:cstheme="minorHAnsi"/>
        </w:rPr>
        <w:t>Forest farming</w:t>
      </w:r>
    </w:p>
    <w:p w14:paraId="23C14542" w14:textId="77777777" w:rsidR="00AA4D9A" w:rsidRPr="005F7D9C" w:rsidRDefault="00AA4D9A">
      <w:pPr>
        <w:pStyle w:val="ListParagraph"/>
        <w:numPr>
          <w:ilvl w:val="0"/>
          <w:numId w:val="3"/>
        </w:numPr>
        <w:spacing w:before="0" w:after="200" w:line="276" w:lineRule="auto"/>
        <w:ind w:right="0"/>
        <w:rPr>
          <w:rFonts w:cstheme="minorHAnsi"/>
        </w:rPr>
      </w:pPr>
      <w:r w:rsidRPr="005F7D9C">
        <w:rPr>
          <w:rFonts w:cstheme="minorHAnsi"/>
        </w:rPr>
        <w:t>How to work with London heavy clay soil</w:t>
      </w:r>
    </w:p>
    <w:p w14:paraId="1641F322" w14:textId="09E5E8D6" w:rsidR="006453A4" w:rsidRDefault="00AA4D9A" w:rsidP="001E39DE">
      <w:pPr>
        <w:pStyle w:val="ListParagraph"/>
        <w:numPr>
          <w:ilvl w:val="0"/>
          <w:numId w:val="3"/>
        </w:numPr>
        <w:spacing w:before="0" w:after="200" w:line="276" w:lineRule="auto"/>
        <w:ind w:right="0"/>
        <w:rPr>
          <w:rFonts w:cstheme="minorHAnsi"/>
        </w:rPr>
      </w:pPr>
      <w:r w:rsidRPr="005F7D9C">
        <w:rPr>
          <w:rFonts w:cstheme="minorHAnsi"/>
        </w:rPr>
        <w:t>Plant pest and disease management</w:t>
      </w:r>
    </w:p>
    <w:p w14:paraId="229A77B6" w14:textId="7AA601CC" w:rsidR="00EE3361" w:rsidRDefault="00EE3361" w:rsidP="00704AAC">
      <w:pPr>
        <w:pStyle w:val="Heading2"/>
      </w:pPr>
      <w:r>
        <w:t>Who is the training aimed at?</w:t>
      </w:r>
    </w:p>
    <w:p w14:paraId="0A39D292" w14:textId="3E7C2E78" w:rsidR="00EE3361" w:rsidRDefault="00EE3361" w:rsidP="00EE3361">
      <w:pPr>
        <w:spacing w:after="200" w:line="276" w:lineRule="auto"/>
        <w:ind w:right="0"/>
        <w:rPr>
          <w:rFonts w:cstheme="minorHAnsi"/>
        </w:rPr>
      </w:pPr>
      <w:r>
        <w:rPr>
          <w:rFonts w:cstheme="minorHAnsi"/>
        </w:rPr>
        <w:t xml:space="preserve">We will run two levels of </w:t>
      </w:r>
      <w:r w:rsidR="0041253F">
        <w:rPr>
          <w:rFonts w:cstheme="minorHAnsi"/>
        </w:rPr>
        <w:t>workshops</w:t>
      </w:r>
      <w:r w:rsidR="00704AAC">
        <w:rPr>
          <w:rFonts w:cstheme="minorHAnsi"/>
        </w:rPr>
        <w:t>:</w:t>
      </w:r>
    </w:p>
    <w:p w14:paraId="275BFB0C" w14:textId="4F24F34A" w:rsidR="0041253F" w:rsidRDefault="0041253F" w:rsidP="00EE3361">
      <w:pPr>
        <w:spacing w:after="200" w:line="276" w:lineRule="auto"/>
        <w:ind w:right="0"/>
        <w:rPr>
          <w:rFonts w:cstheme="minorHAnsi"/>
        </w:rPr>
      </w:pPr>
      <w:r w:rsidRPr="00704AAC">
        <w:rPr>
          <w:rFonts w:cstheme="minorHAnsi"/>
          <w:b/>
          <w:bCs/>
        </w:rPr>
        <w:t>Taster series:</w:t>
      </w:r>
      <w:r>
        <w:rPr>
          <w:rFonts w:cstheme="minorHAnsi"/>
        </w:rPr>
        <w:t xml:space="preserve"> </w:t>
      </w:r>
      <w:r w:rsidR="00704AAC">
        <w:rPr>
          <w:rFonts w:cstheme="minorHAnsi"/>
        </w:rPr>
        <w:t xml:space="preserve">more introductory sessions for </w:t>
      </w:r>
      <w:r>
        <w:rPr>
          <w:rFonts w:cstheme="minorHAnsi"/>
        </w:rPr>
        <w:t xml:space="preserve">beginners and </w:t>
      </w:r>
      <w:r w:rsidR="00704AAC">
        <w:rPr>
          <w:rFonts w:cstheme="minorHAnsi"/>
        </w:rPr>
        <w:t>people just getting started</w:t>
      </w:r>
    </w:p>
    <w:p w14:paraId="2A07F58A" w14:textId="2A2F265F" w:rsidR="00704AAC" w:rsidRDefault="00704AAC" w:rsidP="00EE3361">
      <w:pPr>
        <w:spacing w:after="200" w:line="276" w:lineRule="auto"/>
        <w:ind w:right="0"/>
        <w:rPr>
          <w:rFonts w:cstheme="minorHAnsi"/>
        </w:rPr>
      </w:pPr>
      <w:r w:rsidRPr="00704AAC">
        <w:rPr>
          <w:rFonts w:cstheme="minorHAnsi"/>
          <w:b/>
          <w:bCs/>
        </w:rPr>
        <w:t>Masterclass series:</w:t>
      </w:r>
      <w:r>
        <w:rPr>
          <w:rFonts w:cstheme="minorHAnsi"/>
        </w:rPr>
        <w:t xml:space="preserve"> for more experienced food growers, offering more specialist topics</w:t>
      </w:r>
    </w:p>
    <w:p w14:paraId="4C22DD3B" w14:textId="55C40D2A" w:rsidR="00FE7F54" w:rsidRPr="00753499" w:rsidRDefault="00704AAC" w:rsidP="00704AAC">
      <w:pPr>
        <w:spacing w:after="200" w:line="276" w:lineRule="auto"/>
        <w:ind w:right="0"/>
        <w:rPr>
          <w:rFonts w:cstheme="minorHAnsi"/>
        </w:rPr>
      </w:pPr>
      <w:r>
        <w:rPr>
          <w:rFonts w:cstheme="minorHAnsi"/>
        </w:rPr>
        <w:t>When applying please specify whether you’d like to lead a Taster or Masterclass session</w:t>
      </w:r>
    </w:p>
    <w:p w14:paraId="273F82C3" w14:textId="12C1775D" w:rsidR="0050327D" w:rsidRPr="0089334A" w:rsidRDefault="0050327D" w:rsidP="0050327D">
      <w:pPr>
        <w:pStyle w:val="Heading2"/>
        <w:rPr>
          <w:rFonts w:ascii="Inter" w:hAnsi="Inter" w:cs="Arial"/>
          <w:bdr w:val="none" w:sz="0" w:space="0" w:color="auto" w:frame="1"/>
          <w:shd w:val="clear" w:color="auto" w:fill="FFFFFF"/>
        </w:rPr>
      </w:pPr>
      <w:r w:rsidRPr="0089334A">
        <w:rPr>
          <w:rFonts w:ascii="Inter" w:hAnsi="Inter" w:cs="Arial"/>
          <w:bdr w:val="none" w:sz="0" w:space="0" w:color="auto" w:frame="1"/>
          <w:shd w:val="clear" w:color="auto" w:fill="FFFFFF"/>
        </w:rPr>
        <w:t>What is expected from a Capital Growth Trainer</w:t>
      </w:r>
    </w:p>
    <w:p w14:paraId="56937F5F" w14:textId="77777777" w:rsidR="00100557" w:rsidRPr="0089334A" w:rsidRDefault="0050327D">
      <w:pPr>
        <w:pStyle w:val="ListParagraph"/>
        <w:numPr>
          <w:ilvl w:val="0"/>
          <w:numId w:val="3"/>
        </w:numPr>
        <w:rPr>
          <w:rFonts w:cs="Arial"/>
          <w:color w:val="201F1E"/>
        </w:rPr>
      </w:pPr>
      <w:r w:rsidRPr="0089334A">
        <w:rPr>
          <w:rFonts w:cs="Arial"/>
          <w:color w:val="201F1E"/>
        </w:rPr>
        <w:t xml:space="preserve">In addition to the information required below as part of this application form, the trainer should provide at least two high-quality pictures with correct credits for Capital Growth to use for promoting the event. </w:t>
      </w:r>
    </w:p>
    <w:p w14:paraId="728CD7CE" w14:textId="5CC22A64" w:rsidR="00C769DF" w:rsidRPr="0089334A" w:rsidRDefault="00E5111F">
      <w:pPr>
        <w:pStyle w:val="ListParagraph"/>
        <w:numPr>
          <w:ilvl w:val="0"/>
          <w:numId w:val="3"/>
        </w:numPr>
        <w:rPr>
          <w:rFonts w:cs="Arial"/>
          <w:color w:val="201F1E"/>
        </w:rPr>
      </w:pPr>
      <w:r w:rsidRPr="0089334A">
        <w:rPr>
          <w:rFonts w:eastAsia="Times New Roman" w:cs="Arial"/>
          <w:lang w:eastAsia="zh-CN"/>
        </w:rPr>
        <w:t>In</w:t>
      </w:r>
      <w:r w:rsidR="00100557" w:rsidRPr="0089334A">
        <w:rPr>
          <w:rFonts w:eastAsia="Times New Roman" w:cs="Arial"/>
          <w:lang w:eastAsia="zh-CN"/>
        </w:rPr>
        <w:t xml:space="preserve">-person sessions should include practical activities (we suggest at least 30 mins for this part). </w:t>
      </w:r>
    </w:p>
    <w:p w14:paraId="70390538" w14:textId="690F1B92" w:rsidR="00C769DF" w:rsidRPr="0089334A" w:rsidRDefault="00100557">
      <w:pPr>
        <w:pStyle w:val="ListParagraph"/>
        <w:numPr>
          <w:ilvl w:val="0"/>
          <w:numId w:val="3"/>
        </w:numPr>
        <w:rPr>
          <w:rFonts w:cs="Arial"/>
          <w:color w:val="201F1E"/>
        </w:rPr>
      </w:pPr>
      <w:r w:rsidRPr="0089334A">
        <w:rPr>
          <w:rFonts w:eastAsia="Times New Roman" w:cs="Arial"/>
          <w:lang w:eastAsia="zh-CN"/>
        </w:rPr>
        <w:t xml:space="preserve">The preparation </w:t>
      </w:r>
      <w:r w:rsidR="00E5111F" w:rsidRPr="0089334A">
        <w:rPr>
          <w:rFonts w:eastAsia="Times New Roman" w:cs="Arial"/>
          <w:lang w:eastAsia="zh-CN"/>
        </w:rPr>
        <w:t>of handouts/presentation materials</w:t>
      </w:r>
      <w:r w:rsidRPr="0089334A">
        <w:rPr>
          <w:rFonts w:eastAsia="Times New Roman" w:cs="Arial"/>
          <w:lang w:eastAsia="zh-CN"/>
        </w:rPr>
        <w:t xml:space="preserve"> </w:t>
      </w:r>
      <w:r w:rsidR="00E5111F" w:rsidRPr="0089334A">
        <w:rPr>
          <w:rFonts w:eastAsia="Times New Roman" w:cs="Arial"/>
          <w:lang w:eastAsia="zh-CN"/>
        </w:rPr>
        <w:t>that can be printed out for attendees and/or circulated after the</w:t>
      </w:r>
      <w:r w:rsidRPr="0089334A">
        <w:rPr>
          <w:rFonts w:eastAsia="Times New Roman" w:cs="Arial"/>
          <w:lang w:eastAsia="zh-CN"/>
        </w:rPr>
        <w:t xml:space="preserve"> session.</w:t>
      </w:r>
    </w:p>
    <w:p w14:paraId="6E641EA8" w14:textId="038541DA" w:rsidR="00C769DF" w:rsidRPr="0089334A" w:rsidRDefault="00100557">
      <w:pPr>
        <w:pStyle w:val="ListParagraph"/>
        <w:numPr>
          <w:ilvl w:val="0"/>
          <w:numId w:val="3"/>
        </w:numPr>
        <w:rPr>
          <w:rFonts w:cs="Arial"/>
          <w:color w:val="201F1E"/>
        </w:rPr>
      </w:pPr>
      <w:r w:rsidRPr="0089334A">
        <w:rPr>
          <w:rFonts w:eastAsia="Times New Roman" w:cs="Arial"/>
          <w:lang w:eastAsia="zh-CN"/>
        </w:rPr>
        <w:t>The preparation of equipment</w:t>
      </w:r>
      <w:r w:rsidR="00E5111F" w:rsidRPr="0089334A">
        <w:rPr>
          <w:rFonts w:eastAsia="Times New Roman" w:cs="Arial"/>
          <w:lang w:eastAsia="zh-CN"/>
        </w:rPr>
        <w:t xml:space="preserve"> needed</w:t>
      </w:r>
      <w:r w:rsidRPr="0089334A">
        <w:rPr>
          <w:rFonts w:eastAsia="Times New Roman" w:cs="Arial"/>
          <w:lang w:eastAsia="zh-CN"/>
        </w:rPr>
        <w:t xml:space="preserve"> on site </w:t>
      </w:r>
      <w:r w:rsidR="00E5111F" w:rsidRPr="0089334A">
        <w:rPr>
          <w:rFonts w:eastAsia="Times New Roman" w:cs="Arial"/>
          <w:lang w:eastAsia="zh-CN"/>
        </w:rPr>
        <w:t>during the</w:t>
      </w:r>
      <w:r w:rsidRPr="0089334A">
        <w:rPr>
          <w:rFonts w:eastAsia="Times New Roman" w:cs="Arial"/>
          <w:lang w:eastAsia="zh-CN"/>
        </w:rPr>
        <w:t xml:space="preserve"> in-person sessions.</w:t>
      </w:r>
    </w:p>
    <w:p w14:paraId="35732221" w14:textId="05547426" w:rsidR="00100557" w:rsidRPr="00E77820" w:rsidRDefault="00100557">
      <w:pPr>
        <w:pStyle w:val="ListParagraph"/>
        <w:numPr>
          <w:ilvl w:val="0"/>
          <w:numId w:val="3"/>
        </w:numPr>
        <w:rPr>
          <w:rFonts w:cs="Arial"/>
          <w:color w:val="201F1E"/>
        </w:rPr>
      </w:pPr>
      <w:r w:rsidRPr="0089334A">
        <w:rPr>
          <w:rFonts w:eastAsia="Times New Roman" w:cs="Arial"/>
          <w:lang w:eastAsia="zh-CN"/>
        </w:rPr>
        <w:t>Any budget for extra material must be agreed in advance and before the session.</w:t>
      </w:r>
    </w:p>
    <w:p w14:paraId="13F88D41" w14:textId="5DC09874" w:rsidR="00E77820" w:rsidRPr="00E77820" w:rsidRDefault="00E77820" w:rsidP="00E77820">
      <w:pPr>
        <w:pStyle w:val="ListParagraph"/>
        <w:numPr>
          <w:ilvl w:val="0"/>
          <w:numId w:val="3"/>
        </w:numPr>
        <w:jc w:val="both"/>
        <w:rPr>
          <w:rFonts w:cs="Arial"/>
          <w:bCs/>
        </w:rPr>
      </w:pPr>
      <w:r w:rsidRPr="00E77820">
        <w:rPr>
          <w:rFonts w:cs="Arial"/>
          <w:bCs/>
        </w:rPr>
        <w:t>If for whatever reason, government restrictions do not allow the gathering of people</w:t>
      </w:r>
      <w:r>
        <w:rPr>
          <w:rFonts w:cs="Arial"/>
          <w:bCs/>
        </w:rPr>
        <w:t>, we will explore whether the session could be moved online.</w:t>
      </w:r>
      <w:r w:rsidRPr="00E77820">
        <w:rPr>
          <w:rFonts w:cs="Arial"/>
          <w:bCs/>
        </w:rPr>
        <w:t xml:space="preserve"> </w:t>
      </w:r>
    </w:p>
    <w:p w14:paraId="4A233C48" w14:textId="454DBBF5" w:rsidR="00100557" w:rsidRPr="0089334A" w:rsidRDefault="00100557" w:rsidP="00100557">
      <w:pPr>
        <w:widowControl w:val="0"/>
        <w:suppressAutoHyphens/>
        <w:spacing w:after="0" w:line="240" w:lineRule="auto"/>
        <w:ind w:left="1066" w:right="0"/>
        <w:contextualSpacing/>
        <w:jc w:val="both"/>
        <w:rPr>
          <w:rFonts w:eastAsia="Times New Roman" w:cs="Arial"/>
          <w:lang w:eastAsia="zh-CN"/>
        </w:rPr>
      </w:pPr>
    </w:p>
    <w:p w14:paraId="0BB0D6DB" w14:textId="22ED3DAD" w:rsidR="00100557" w:rsidRPr="0089334A" w:rsidRDefault="00100557" w:rsidP="00100557">
      <w:pPr>
        <w:pStyle w:val="Heading2"/>
        <w:rPr>
          <w:rFonts w:ascii="Inter" w:hAnsi="Inter" w:cs="Arial"/>
          <w:bdr w:val="none" w:sz="0" w:space="0" w:color="auto" w:frame="1"/>
          <w:shd w:val="clear" w:color="auto" w:fill="FFFFFF"/>
        </w:rPr>
      </w:pPr>
      <w:r w:rsidRPr="0089334A">
        <w:rPr>
          <w:rFonts w:ascii="Inter" w:hAnsi="Inter" w:cs="Arial"/>
          <w:bdr w:val="none" w:sz="0" w:space="0" w:color="auto" w:frame="1"/>
          <w:shd w:val="clear" w:color="auto" w:fill="FFFFFF"/>
        </w:rPr>
        <w:t>What is expected from Capital Growth</w:t>
      </w:r>
    </w:p>
    <w:p w14:paraId="6415D38A" w14:textId="77777777" w:rsidR="00100557" w:rsidRPr="0089334A" w:rsidRDefault="00100557">
      <w:pPr>
        <w:widowControl w:val="0"/>
        <w:numPr>
          <w:ilvl w:val="0"/>
          <w:numId w:val="3"/>
        </w:numPr>
        <w:suppressAutoHyphens/>
        <w:spacing w:after="200" w:line="276" w:lineRule="auto"/>
        <w:ind w:right="0"/>
        <w:contextualSpacing/>
        <w:jc w:val="both"/>
        <w:rPr>
          <w:rFonts w:eastAsia="Times New Roman" w:cs="Arial"/>
          <w:lang w:eastAsia="zh-CN"/>
        </w:rPr>
      </w:pPr>
      <w:r w:rsidRPr="0089334A">
        <w:rPr>
          <w:rFonts w:eastAsia="Times New Roman" w:cs="Arial"/>
          <w:lang w:eastAsia="zh-CN"/>
        </w:rPr>
        <w:lastRenderedPageBreak/>
        <w:t>Help with planning/reviewing training sessions.</w:t>
      </w:r>
    </w:p>
    <w:p w14:paraId="6DD578AF" w14:textId="4F0A5A85" w:rsidR="00100557" w:rsidRPr="0089334A" w:rsidRDefault="00100557">
      <w:pPr>
        <w:widowControl w:val="0"/>
        <w:numPr>
          <w:ilvl w:val="0"/>
          <w:numId w:val="3"/>
        </w:numPr>
        <w:suppressAutoHyphens/>
        <w:spacing w:after="200" w:line="276" w:lineRule="auto"/>
        <w:ind w:right="0"/>
        <w:contextualSpacing/>
        <w:jc w:val="both"/>
        <w:rPr>
          <w:rFonts w:eastAsia="Times New Roman" w:cs="Arial"/>
          <w:lang w:eastAsia="zh-CN"/>
        </w:rPr>
      </w:pPr>
      <w:r w:rsidRPr="0089334A">
        <w:rPr>
          <w:rFonts w:eastAsia="Times New Roman" w:cs="Arial"/>
          <w:lang w:eastAsia="zh-CN"/>
        </w:rPr>
        <w:t xml:space="preserve">Promotion of the session on multiple social media platforms, mailing lists and </w:t>
      </w:r>
    </w:p>
    <w:p w14:paraId="2399D13F" w14:textId="712C4FAD" w:rsidR="00100557" w:rsidRPr="0089334A" w:rsidRDefault="00100557" w:rsidP="4AD8F138">
      <w:pPr>
        <w:widowControl w:val="0"/>
        <w:suppressAutoHyphens/>
        <w:spacing w:after="200" w:line="276" w:lineRule="auto"/>
        <w:ind w:right="0" w:firstLine="720"/>
        <w:contextualSpacing/>
        <w:jc w:val="both"/>
        <w:rPr>
          <w:rFonts w:eastAsia="Times New Roman" w:cs="Arial"/>
          <w:lang w:eastAsia="zh-CN"/>
        </w:rPr>
      </w:pPr>
      <w:r w:rsidRPr="0089334A">
        <w:rPr>
          <w:rFonts w:eastAsia="Times New Roman" w:cs="Arial"/>
          <w:lang w:eastAsia="zh-CN"/>
        </w:rPr>
        <w:t>within Capital Growth’s network.</w:t>
      </w:r>
    </w:p>
    <w:p w14:paraId="5EFD1FBF" w14:textId="77777777" w:rsidR="00100557" w:rsidRPr="0089334A" w:rsidRDefault="00100557">
      <w:pPr>
        <w:widowControl w:val="0"/>
        <w:numPr>
          <w:ilvl w:val="0"/>
          <w:numId w:val="3"/>
        </w:numPr>
        <w:suppressAutoHyphens/>
        <w:spacing w:after="200" w:line="276" w:lineRule="auto"/>
        <w:ind w:right="0"/>
        <w:contextualSpacing/>
        <w:jc w:val="both"/>
        <w:rPr>
          <w:rFonts w:cs="Arial"/>
        </w:rPr>
      </w:pPr>
      <w:r w:rsidRPr="0089334A">
        <w:rPr>
          <w:rFonts w:eastAsia="Times New Roman" w:cs="Arial"/>
          <w:lang w:eastAsia="zh-CN"/>
        </w:rPr>
        <w:t>Management of ticket sales and bookings via Eventbrite.</w:t>
      </w:r>
    </w:p>
    <w:p w14:paraId="3A8B42E7" w14:textId="600CCBDE" w:rsidR="00100557" w:rsidRPr="0089334A" w:rsidRDefault="00E5111F">
      <w:pPr>
        <w:widowControl w:val="0"/>
        <w:numPr>
          <w:ilvl w:val="0"/>
          <w:numId w:val="3"/>
        </w:numPr>
        <w:suppressAutoHyphens/>
        <w:spacing w:after="0" w:line="240" w:lineRule="auto"/>
        <w:ind w:right="0"/>
        <w:contextualSpacing/>
        <w:jc w:val="both"/>
        <w:rPr>
          <w:rFonts w:eastAsia="Times New Roman" w:cs="Arial"/>
          <w:lang w:eastAsia="zh-CN"/>
        </w:rPr>
      </w:pPr>
      <w:r w:rsidRPr="0089334A">
        <w:rPr>
          <w:rFonts w:eastAsia="Times New Roman" w:cs="Arial"/>
          <w:lang w:eastAsia="zh-CN"/>
        </w:rPr>
        <w:t>W</w:t>
      </w:r>
      <w:r w:rsidR="00100557" w:rsidRPr="0089334A">
        <w:rPr>
          <w:rFonts w:eastAsia="Times New Roman" w:cs="Arial"/>
          <w:lang w:eastAsia="zh-CN"/>
        </w:rPr>
        <w:t>e will provide/bring a sign-in sheet for participants.</w:t>
      </w:r>
    </w:p>
    <w:p w14:paraId="09AD6D79" w14:textId="77777777" w:rsidR="00100557" w:rsidRPr="0089334A" w:rsidRDefault="00100557">
      <w:pPr>
        <w:widowControl w:val="0"/>
        <w:numPr>
          <w:ilvl w:val="0"/>
          <w:numId w:val="3"/>
        </w:numPr>
        <w:suppressAutoHyphens/>
        <w:spacing w:after="200" w:line="276" w:lineRule="auto"/>
        <w:ind w:right="0"/>
        <w:contextualSpacing/>
        <w:jc w:val="both"/>
        <w:rPr>
          <w:rFonts w:cs="Arial"/>
        </w:rPr>
      </w:pPr>
      <w:r w:rsidRPr="0089334A">
        <w:rPr>
          <w:rFonts w:cs="Arial"/>
        </w:rPr>
        <w:t>Participant feedback using Survey Monkey shared with the trainer.</w:t>
      </w:r>
    </w:p>
    <w:p w14:paraId="5D4D8223" w14:textId="77777777" w:rsidR="00100557" w:rsidRDefault="00100557">
      <w:pPr>
        <w:widowControl w:val="0"/>
        <w:numPr>
          <w:ilvl w:val="0"/>
          <w:numId w:val="3"/>
        </w:numPr>
        <w:suppressAutoHyphens/>
        <w:spacing w:after="200" w:line="276" w:lineRule="auto"/>
        <w:ind w:right="0"/>
        <w:contextualSpacing/>
        <w:jc w:val="both"/>
        <w:rPr>
          <w:rFonts w:cs="Arial"/>
        </w:rPr>
      </w:pPr>
      <w:r w:rsidRPr="0089334A">
        <w:rPr>
          <w:rFonts w:cs="Arial"/>
        </w:rPr>
        <w:t>Timely payment upon receipt of a correct invoice.</w:t>
      </w:r>
    </w:p>
    <w:p w14:paraId="699AD2D3" w14:textId="77777777" w:rsidR="0001089C" w:rsidRPr="0089334A" w:rsidRDefault="0001089C" w:rsidP="00722C27">
      <w:pPr>
        <w:widowControl w:val="0"/>
        <w:suppressAutoHyphens/>
        <w:spacing w:after="200" w:line="276" w:lineRule="auto"/>
        <w:ind w:right="0"/>
        <w:contextualSpacing/>
        <w:jc w:val="both"/>
        <w:rPr>
          <w:rFonts w:cs="Arial"/>
        </w:rPr>
      </w:pPr>
    </w:p>
    <w:p w14:paraId="4B03F1CA" w14:textId="2DB03155" w:rsidR="00100557" w:rsidRPr="0089334A" w:rsidRDefault="00100557" w:rsidP="00100557">
      <w:pPr>
        <w:pStyle w:val="Heading2"/>
        <w:rPr>
          <w:rFonts w:ascii="Inter" w:hAnsi="Inter" w:cs="Arial"/>
          <w:bdr w:val="none" w:sz="0" w:space="0" w:color="auto" w:frame="1"/>
          <w:shd w:val="clear" w:color="auto" w:fill="FFFFFF"/>
        </w:rPr>
      </w:pPr>
      <w:r w:rsidRPr="0089334A">
        <w:rPr>
          <w:rFonts w:ascii="Inter" w:hAnsi="Inter" w:cs="Arial"/>
          <w:bdr w:val="none" w:sz="0" w:space="0" w:color="auto" w:frame="1"/>
          <w:shd w:val="clear" w:color="auto" w:fill="FFFFFF"/>
        </w:rPr>
        <w:t>Suggested Training Session</w:t>
      </w:r>
    </w:p>
    <w:tbl>
      <w:tblPr>
        <w:tblStyle w:val="TableGrid"/>
        <w:tblW w:w="9497" w:type="dxa"/>
        <w:tblInd w:w="70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60"/>
        <w:gridCol w:w="6237"/>
      </w:tblGrid>
      <w:tr w:rsidR="00100557" w:rsidRPr="0089334A" w14:paraId="130D595C" w14:textId="77777777" w:rsidTr="009A61B2">
        <w:tc>
          <w:tcPr>
            <w:tcW w:w="3260" w:type="dxa"/>
            <w:shd w:val="clear" w:color="auto" w:fill="auto"/>
            <w:tcMar>
              <w:left w:w="103" w:type="dxa"/>
            </w:tcMar>
          </w:tcPr>
          <w:p w14:paraId="09D7D365" w14:textId="72426A85" w:rsidR="00100557" w:rsidRPr="0089334A" w:rsidRDefault="00100557" w:rsidP="00100557">
            <w:pPr>
              <w:spacing w:after="0"/>
              <w:ind w:left="0"/>
              <w:rPr>
                <w:rFonts w:cs="Arial"/>
                <w:b/>
              </w:rPr>
            </w:pPr>
            <w:r w:rsidRPr="0089334A">
              <w:rPr>
                <w:rFonts w:cs="Arial"/>
                <w:b/>
              </w:rPr>
              <w:t xml:space="preserve">Trainer </w:t>
            </w:r>
            <w:r w:rsidR="00E77820">
              <w:rPr>
                <w:rFonts w:cs="Arial"/>
                <w:b/>
              </w:rPr>
              <w:t>n</w:t>
            </w:r>
            <w:r w:rsidRPr="0089334A">
              <w:rPr>
                <w:rFonts w:cs="Arial"/>
                <w:b/>
              </w:rPr>
              <w:t>ame:</w:t>
            </w:r>
          </w:p>
        </w:tc>
        <w:tc>
          <w:tcPr>
            <w:tcW w:w="6237" w:type="dxa"/>
            <w:shd w:val="clear" w:color="auto" w:fill="auto"/>
            <w:tcMar>
              <w:left w:w="103" w:type="dxa"/>
            </w:tcMar>
          </w:tcPr>
          <w:p w14:paraId="37D5759A" w14:textId="04B66166" w:rsidR="00100557" w:rsidRPr="0089334A" w:rsidRDefault="00100557" w:rsidP="004D6A46">
            <w:pPr>
              <w:spacing w:after="0"/>
              <w:jc w:val="both"/>
              <w:rPr>
                <w:rFonts w:cs="Arial"/>
              </w:rPr>
            </w:pPr>
          </w:p>
        </w:tc>
      </w:tr>
      <w:tr w:rsidR="00100557" w:rsidRPr="0089334A" w14:paraId="322B85F1" w14:textId="77777777" w:rsidTr="009A61B2">
        <w:tc>
          <w:tcPr>
            <w:tcW w:w="3260" w:type="dxa"/>
            <w:shd w:val="clear" w:color="auto" w:fill="auto"/>
            <w:tcMar>
              <w:left w:w="103" w:type="dxa"/>
            </w:tcMar>
          </w:tcPr>
          <w:p w14:paraId="0229CBAF" w14:textId="1B825048" w:rsidR="00100557" w:rsidRPr="0089334A" w:rsidRDefault="00100557" w:rsidP="00100557">
            <w:pPr>
              <w:spacing w:after="0"/>
              <w:ind w:left="0"/>
              <w:rPr>
                <w:rFonts w:cs="Arial"/>
                <w:b/>
              </w:rPr>
            </w:pPr>
            <w:r w:rsidRPr="0089334A">
              <w:rPr>
                <w:rFonts w:cs="Arial"/>
                <w:b/>
              </w:rPr>
              <w:t xml:space="preserve">Short </w:t>
            </w:r>
            <w:r w:rsidR="00E77820">
              <w:rPr>
                <w:rFonts w:cs="Arial"/>
                <w:b/>
              </w:rPr>
              <w:t>b</w:t>
            </w:r>
            <w:r w:rsidRPr="0089334A">
              <w:rPr>
                <w:rFonts w:cs="Arial"/>
                <w:b/>
              </w:rPr>
              <w:t>io (Approx. 150 words)</w:t>
            </w:r>
          </w:p>
        </w:tc>
        <w:tc>
          <w:tcPr>
            <w:tcW w:w="6237" w:type="dxa"/>
            <w:shd w:val="clear" w:color="auto" w:fill="auto"/>
            <w:tcMar>
              <w:left w:w="103" w:type="dxa"/>
            </w:tcMar>
          </w:tcPr>
          <w:p w14:paraId="52EB9121" w14:textId="4E649BB6" w:rsidR="00100557" w:rsidRPr="0089334A" w:rsidRDefault="00100557" w:rsidP="007640D1">
            <w:pPr>
              <w:autoSpaceDE w:val="0"/>
              <w:autoSpaceDN w:val="0"/>
              <w:adjustRightInd w:val="0"/>
              <w:spacing w:after="0" w:line="240" w:lineRule="auto"/>
              <w:ind w:left="0" w:right="0"/>
              <w:rPr>
                <w:rFonts w:cs="Arial"/>
                <w:b/>
              </w:rPr>
            </w:pPr>
          </w:p>
        </w:tc>
      </w:tr>
      <w:tr w:rsidR="00100557" w:rsidRPr="0089334A" w14:paraId="0F530B3A" w14:textId="77777777" w:rsidTr="009A61B2">
        <w:tc>
          <w:tcPr>
            <w:tcW w:w="3260" w:type="dxa"/>
            <w:shd w:val="clear" w:color="auto" w:fill="auto"/>
            <w:tcMar>
              <w:left w:w="103" w:type="dxa"/>
            </w:tcMar>
          </w:tcPr>
          <w:p w14:paraId="4ABE380E" w14:textId="77777777" w:rsidR="00100557" w:rsidRPr="0089334A" w:rsidRDefault="00100557" w:rsidP="00100557">
            <w:pPr>
              <w:spacing w:after="0"/>
              <w:ind w:left="0"/>
              <w:rPr>
                <w:rFonts w:cs="Arial"/>
                <w:b/>
              </w:rPr>
            </w:pPr>
            <w:r w:rsidRPr="0089334A">
              <w:rPr>
                <w:rFonts w:cs="Arial"/>
                <w:b/>
              </w:rPr>
              <w:t>Email:</w:t>
            </w:r>
          </w:p>
        </w:tc>
        <w:tc>
          <w:tcPr>
            <w:tcW w:w="6237" w:type="dxa"/>
            <w:shd w:val="clear" w:color="auto" w:fill="auto"/>
            <w:tcMar>
              <w:left w:w="103" w:type="dxa"/>
            </w:tcMar>
          </w:tcPr>
          <w:p w14:paraId="7E795231" w14:textId="63C33615" w:rsidR="00100557" w:rsidRPr="0089334A" w:rsidRDefault="00100557" w:rsidP="004D6A46">
            <w:pPr>
              <w:spacing w:after="0"/>
              <w:jc w:val="both"/>
              <w:rPr>
                <w:rFonts w:cs="Arial"/>
                <w:b/>
              </w:rPr>
            </w:pPr>
          </w:p>
        </w:tc>
      </w:tr>
      <w:tr w:rsidR="00100557" w:rsidRPr="0089334A" w14:paraId="2BD7DA05" w14:textId="77777777" w:rsidTr="009A61B2">
        <w:tc>
          <w:tcPr>
            <w:tcW w:w="3260" w:type="dxa"/>
            <w:shd w:val="clear" w:color="auto" w:fill="auto"/>
            <w:tcMar>
              <w:left w:w="103" w:type="dxa"/>
            </w:tcMar>
          </w:tcPr>
          <w:p w14:paraId="7FE2796C" w14:textId="5CC12BD3" w:rsidR="00100557" w:rsidRPr="0089334A" w:rsidRDefault="00100557" w:rsidP="00100557">
            <w:pPr>
              <w:spacing w:after="0"/>
              <w:ind w:left="0"/>
              <w:rPr>
                <w:rFonts w:cs="Arial"/>
                <w:b/>
              </w:rPr>
            </w:pPr>
            <w:r w:rsidRPr="0089334A">
              <w:rPr>
                <w:rFonts w:cs="Arial"/>
                <w:b/>
              </w:rPr>
              <w:t xml:space="preserve">Contact </w:t>
            </w:r>
            <w:r w:rsidR="009A61B2" w:rsidRPr="0089334A">
              <w:rPr>
                <w:rFonts w:cs="Arial"/>
                <w:b/>
              </w:rPr>
              <w:t>n</w:t>
            </w:r>
            <w:r w:rsidRPr="0089334A">
              <w:rPr>
                <w:rFonts w:cs="Arial"/>
                <w:b/>
              </w:rPr>
              <w:t>umber:</w:t>
            </w:r>
          </w:p>
        </w:tc>
        <w:tc>
          <w:tcPr>
            <w:tcW w:w="6237" w:type="dxa"/>
            <w:shd w:val="clear" w:color="auto" w:fill="auto"/>
            <w:tcMar>
              <w:left w:w="103" w:type="dxa"/>
            </w:tcMar>
          </w:tcPr>
          <w:p w14:paraId="2E591DC5" w14:textId="52FEAE07" w:rsidR="00100557" w:rsidRPr="0089334A" w:rsidRDefault="00100557" w:rsidP="004D6A46">
            <w:pPr>
              <w:spacing w:after="0"/>
              <w:jc w:val="both"/>
              <w:rPr>
                <w:rFonts w:cs="Arial"/>
              </w:rPr>
            </w:pPr>
          </w:p>
        </w:tc>
      </w:tr>
    </w:tbl>
    <w:p w14:paraId="0DE6E09E" w14:textId="6D43C152" w:rsidR="00100557" w:rsidRPr="0089334A" w:rsidRDefault="00100557" w:rsidP="00100557">
      <w:pPr>
        <w:widowControl w:val="0"/>
        <w:suppressAutoHyphens/>
        <w:spacing w:after="0" w:line="240" w:lineRule="auto"/>
        <w:ind w:right="0"/>
        <w:contextualSpacing/>
        <w:jc w:val="both"/>
        <w:rPr>
          <w:rFonts w:eastAsia="Times New Roman" w:cs="Arial"/>
          <w:lang w:eastAsia="zh-CN"/>
        </w:rPr>
      </w:pPr>
    </w:p>
    <w:p w14:paraId="61A22A4E" w14:textId="77777777" w:rsidR="00E77820" w:rsidRDefault="00E77820" w:rsidP="009A61B2">
      <w:pPr>
        <w:jc w:val="both"/>
        <w:rPr>
          <w:rFonts w:cs="Arial"/>
          <w:b/>
        </w:rPr>
      </w:pPr>
    </w:p>
    <w:p w14:paraId="40B4192F" w14:textId="1533070D" w:rsidR="009A61B2" w:rsidRPr="0089334A" w:rsidRDefault="009A61B2" w:rsidP="009A61B2">
      <w:pPr>
        <w:jc w:val="both"/>
        <w:rPr>
          <w:rFonts w:cs="Arial"/>
          <w:b/>
        </w:rPr>
      </w:pPr>
      <w:r w:rsidRPr="0089334A">
        <w:rPr>
          <w:rFonts w:cs="Arial"/>
          <w:b/>
        </w:rPr>
        <w:t xml:space="preserve">Which part of the training season are you applying for? </w:t>
      </w:r>
    </w:p>
    <w:p w14:paraId="5836ED06" w14:textId="37681237" w:rsidR="009A61B2" w:rsidRPr="0089334A" w:rsidRDefault="009A61B2" w:rsidP="009A61B2">
      <w:pPr>
        <w:jc w:val="both"/>
        <w:rPr>
          <w:rFonts w:cs="Arial"/>
        </w:rPr>
      </w:pPr>
      <w:r w:rsidRPr="0089334A">
        <w:rPr>
          <w:rFonts w:eastAsia="MS Gothic" w:cs="Arial"/>
        </w:rPr>
        <w:t>Sprin</w:t>
      </w:r>
      <w:r w:rsidR="00C769DF" w:rsidRPr="0089334A">
        <w:rPr>
          <w:rFonts w:eastAsia="MS Gothic" w:cs="Arial"/>
        </w:rPr>
        <w:t>g/</w:t>
      </w:r>
      <w:r w:rsidRPr="0089334A">
        <w:rPr>
          <w:rFonts w:eastAsia="MS Gothic" w:cs="Arial"/>
        </w:rPr>
        <w:t xml:space="preserve">Summer training </w:t>
      </w:r>
      <w:sdt>
        <w:sdtPr>
          <w:rPr>
            <w:rFonts w:eastAsia="MS Gothic" w:cs="Arial"/>
          </w:rPr>
          <w:id w:val="1108468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38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1F7CF26" w14:textId="1613C1FC" w:rsidR="009A61B2" w:rsidRPr="0089334A" w:rsidRDefault="009A61B2" w:rsidP="0063338C">
      <w:pPr>
        <w:jc w:val="both"/>
        <w:rPr>
          <w:rFonts w:cs="Arial"/>
          <w:b/>
        </w:rPr>
      </w:pPr>
      <w:r w:rsidRPr="0089334A">
        <w:rPr>
          <w:rFonts w:cs="Arial"/>
        </w:rPr>
        <w:t xml:space="preserve">Autumn training </w:t>
      </w:r>
      <w:sdt>
        <w:sdtPr>
          <w:rPr>
            <w:rFonts w:cs="Arial"/>
          </w:rPr>
          <w:id w:val="1226030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334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00437AC" w14:textId="77777777" w:rsidR="00AD1BEB" w:rsidRPr="0089334A" w:rsidRDefault="00AD1BEB" w:rsidP="00AD1BEB">
      <w:pPr>
        <w:jc w:val="both"/>
        <w:rPr>
          <w:rFonts w:cs="Arial"/>
          <w:b/>
        </w:rPr>
      </w:pPr>
      <w:r>
        <w:rPr>
          <w:rFonts w:cs="Arial"/>
          <w:b/>
        </w:rPr>
        <w:t>What level of experience is your</w:t>
      </w:r>
      <w:r w:rsidRPr="0089334A">
        <w:rPr>
          <w:rFonts w:cs="Arial"/>
          <w:b/>
        </w:rPr>
        <w:t xml:space="preserve"> session</w:t>
      </w:r>
      <w:r>
        <w:rPr>
          <w:rFonts w:cs="Arial"/>
          <w:b/>
        </w:rPr>
        <w:t xml:space="preserve"> aimed at</w:t>
      </w:r>
      <w:r w:rsidRPr="0089334A">
        <w:rPr>
          <w:rFonts w:cs="Arial"/>
          <w:b/>
        </w:rPr>
        <w:t>?</w:t>
      </w:r>
    </w:p>
    <w:p w14:paraId="6CD8C19C" w14:textId="77777777" w:rsidR="00AD1BEB" w:rsidRPr="0089334A" w:rsidRDefault="00AD1BEB" w:rsidP="00AD1BEB">
      <w:pPr>
        <w:jc w:val="both"/>
        <w:rPr>
          <w:rFonts w:cs="Arial"/>
        </w:rPr>
      </w:pPr>
      <w:r>
        <w:rPr>
          <w:rFonts w:cs="Arial"/>
        </w:rPr>
        <w:t>Beginners/taster session</w:t>
      </w:r>
      <w:r w:rsidRPr="0089334A">
        <w:rPr>
          <w:rFonts w:cs="Arial"/>
        </w:rPr>
        <w:t xml:space="preserve"> </w:t>
      </w:r>
      <w:sdt>
        <w:sdtPr>
          <w:rPr>
            <w:rFonts w:cs="Arial"/>
          </w:rPr>
          <w:id w:val="-1405065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334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D8630A1" w14:textId="3A1BACDF" w:rsidR="00AD1BEB" w:rsidRPr="003825E8" w:rsidRDefault="00AD1BEB" w:rsidP="003825E8">
      <w:pPr>
        <w:jc w:val="both"/>
        <w:rPr>
          <w:rFonts w:cs="Arial"/>
        </w:rPr>
      </w:pPr>
      <w:r>
        <w:rPr>
          <w:rFonts w:cs="Arial"/>
        </w:rPr>
        <w:t>Masterclass session</w:t>
      </w:r>
      <w:r w:rsidRPr="0089334A">
        <w:rPr>
          <w:rFonts w:cs="Arial"/>
        </w:rPr>
        <w:t xml:space="preserve"> </w:t>
      </w:r>
      <w:sdt>
        <w:sdtPr>
          <w:rPr>
            <w:rFonts w:cs="Arial"/>
          </w:rPr>
          <w:id w:val="403574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1AD28A92" w14:textId="31B1D005" w:rsidR="009A61B2" w:rsidRPr="0089334A" w:rsidRDefault="00E5111F" w:rsidP="009A61B2">
      <w:pPr>
        <w:jc w:val="both"/>
        <w:rPr>
          <w:rFonts w:cs="Arial"/>
          <w:b/>
        </w:rPr>
      </w:pPr>
      <w:r w:rsidRPr="0089334A">
        <w:rPr>
          <w:rFonts w:cs="Arial"/>
          <w:b/>
        </w:rPr>
        <w:t>Are</w:t>
      </w:r>
      <w:r w:rsidR="009A61B2" w:rsidRPr="0089334A">
        <w:rPr>
          <w:rFonts w:cs="Arial"/>
          <w:b/>
        </w:rPr>
        <w:t xml:space="preserve"> you linked to a growing site that could host your session?</w:t>
      </w:r>
    </w:p>
    <w:p w14:paraId="1A1ACB80" w14:textId="77777777" w:rsidR="009A61B2" w:rsidRPr="0089334A" w:rsidRDefault="009A61B2" w:rsidP="009A61B2">
      <w:pPr>
        <w:jc w:val="both"/>
        <w:rPr>
          <w:rFonts w:cs="Arial"/>
        </w:rPr>
      </w:pPr>
      <w:r w:rsidRPr="0089334A">
        <w:rPr>
          <w:rFonts w:cs="Arial"/>
        </w:rPr>
        <w:t xml:space="preserve">Yes </w:t>
      </w:r>
      <w:sdt>
        <w:sdtPr>
          <w:rPr>
            <w:rFonts w:cs="Arial"/>
          </w:rPr>
          <w:id w:val="500082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334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1BA85D9" w14:textId="6D366252" w:rsidR="00E77820" w:rsidRPr="00704AAC" w:rsidRDefault="009A61B2" w:rsidP="00704AAC">
      <w:pPr>
        <w:jc w:val="both"/>
        <w:rPr>
          <w:rFonts w:cs="Arial"/>
        </w:rPr>
      </w:pPr>
      <w:r w:rsidRPr="0089334A">
        <w:rPr>
          <w:rFonts w:cs="Arial"/>
        </w:rPr>
        <w:t xml:space="preserve">No </w:t>
      </w:r>
      <w:sdt>
        <w:sdtPr>
          <w:rPr>
            <w:rFonts w:cs="Arial"/>
          </w:rPr>
          <w:id w:val="869272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38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E7F9832" w14:textId="57917D93" w:rsidR="009A61B2" w:rsidRPr="0089334A" w:rsidRDefault="009A61B2" w:rsidP="009A61B2">
      <w:pPr>
        <w:jc w:val="both"/>
        <w:rPr>
          <w:rFonts w:cs="Arial"/>
          <w:b/>
        </w:rPr>
      </w:pPr>
      <w:r w:rsidRPr="0089334A">
        <w:rPr>
          <w:rFonts w:cs="Arial"/>
          <w:b/>
        </w:rPr>
        <w:t>If you answered ‘No’ above, would you need our help with finding a growing site that could host your session?</w:t>
      </w:r>
    </w:p>
    <w:p w14:paraId="2FFEA163" w14:textId="297AAD0C" w:rsidR="009A61B2" w:rsidRPr="0089334A" w:rsidRDefault="009A61B2" w:rsidP="009A61B2">
      <w:pPr>
        <w:jc w:val="both"/>
        <w:rPr>
          <w:rFonts w:cs="Arial"/>
        </w:rPr>
      </w:pPr>
      <w:r w:rsidRPr="0089334A">
        <w:rPr>
          <w:rFonts w:cs="Arial"/>
        </w:rPr>
        <w:t xml:space="preserve">Yes </w:t>
      </w:r>
      <w:sdt>
        <w:sdtPr>
          <w:rPr>
            <w:rFonts w:cs="Arial"/>
          </w:rPr>
          <w:id w:val="501395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38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6822A1B" w14:textId="77777777" w:rsidR="009A61B2" w:rsidRPr="0089334A" w:rsidRDefault="009A61B2" w:rsidP="009A61B2">
      <w:pPr>
        <w:jc w:val="both"/>
        <w:rPr>
          <w:rFonts w:cs="Arial"/>
        </w:rPr>
      </w:pPr>
      <w:r w:rsidRPr="0089334A">
        <w:rPr>
          <w:rFonts w:cs="Arial"/>
        </w:rPr>
        <w:t xml:space="preserve">No </w:t>
      </w:r>
      <w:sdt>
        <w:sdtPr>
          <w:rPr>
            <w:rFonts w:cs="Arial"/>
          </w:rPr>
          <w:id w:val="-199620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334A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B5C6245" w14:textId="115C349C" w:rsidR="00100557" w:rsidRPr="0089334A" w:rsidRDefault="00100557" w:rsidP="00100557">
      <w:pPr>
        <w:widowControl w:val="0"/>
        <w:suppressAutoHyphens/>
        <w:spacing w:after="0" w:line="240" w:lineRule="auto"/>
        <w:ind w:right="0"/>
        <w:contextualSpacing/>
        <w:jc w:val="both"/>
        <w:rPr>
          <w:rFonts w:eastAsia="Times New Roman" w:cs="Arial"/>
          <w:lang w:eastAsia="zh-CN"/>
        </w:rPr>
      </w:pPr>
    </w:p>
    <w:tbl>
      <w:tblPr>
        <w:tblStyle w:val="TableGrid"/>
        <w:tblW w:w="10348" w:type="dxa"/>
        <w:tblInd w:w="704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969"/>
        <w:gridCol w:w="6379"/>
      </w:tblGrid>
      <w:tr w:rsidR="009A61B2" w:rsidRPr="0089334A" w14:paraId="76FA4213" w14:textId="77777777" w:rsidTr="4AD8F138">
        <w:tc>
          <w:tcPr>
            <w:tcW w:w="3969" w:type="dxa"/>
            <w:shd w:val="clear" w:color="auto" w:fill="auto"/>
            <w:tcMar>
              <w:left w:w="103" w:type="dxa"/>
            </w:tcMar>
          </w:tcPr>
          <w:p w14:paraId="41BB3E01" w14:textId="77777777" w:rsidR="009A61B2" w:rsidRDefault="009A61B2" w:rsidP="009A61B2">
            <w:pPr>
              <w:spacing w:after="0"/>
              <w:ind w:left="0"/>
              <w:rPr>
                <w:rFonts w:cs="Arial"/>
                <w:b/>
              </w:rPr>
            </w:pPr>
            <w:r w:rsidRPr="0089334A">
              <w:rPr>
                <w:rFonts w:cs="Arial"/>
                <w:b/>
              </w:rPr>
              <w:t>Suggested dates for the session (please provide at least three suitable options according to session type):</w:t>
            </w:r>
          </w:p>
          <w:p w14:paraId="65FBD1D1" w14:textId="2D12B51F" w:rsidR="00E77820" w:rsidRPr="0089334A" w:rsidRDefault="00E77820" w:rsidP="009A61B2">
            <w:pPr>
              <w:spacing w:after="0"/>
              <w:ind w:left="0"/>
              <w:rPr>
                <w:rFonts w:cs="Arial"/>
                <w:b/>
              </w:rPr>
            </w:pPr>
          </w:p>
        </w:tc>
        <w:tc>
          <w:tcPr>
            <w:tcW w:w="6379" w:type="dxa"/>
            <w:shd w:val="clear" w:color="auto" w:fill="auto"/>
            <w:tcMar>
              <w:left w:w="103" w:type="dxa"/>
            </w:tcMar>
          </w:tcPr>
          <w:p w14:paraId="4C24FEFF" w14:textId="624D681E" w:rsidR="007640D1" w:rsidRPr="0089334A" w:rsidRDefault="4811A266" w:rsidP="007640D1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color w:val="000000" w:themeColor="text1"/>
              </w:rPr>
            </w:pPr>
            <w:r w:rsidRPr="0089334A">
              <w:rPr>
                <w:rFonts w:cs="Arial"/>
                <w:color w:val="000000" w:themeColor="text1"/>
              </w:rPr>
              <w:t xml:space="preserve"> </w:t>
            </w:r>
          </w:p>
          <w:p w14:paraId="01AA800A" w14:textId="53A328E4" w:rsidR="007640D1" w:rsidRPr="0089334A" w:rsidRDefault="007640D1" w:rsidP="007640D1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color w:val="000000" w:themeColor="text1"/>
              </w:rPr>
            </w:pPr>
            <w:r w:rsidRPr="0089334A">
              <w:rPr>
                <w:rFonts w:cs="Arial"/>
                <w:color w:val="000000" w:themeColor="text1"/>
              </w:rPr>
              <w:t xml:space="preserve"> </w:t>
            </w:r>
          </w:p>
          <w:p w14:paraId="08AD2F3F" w14:textId="2A726572" w:rsidR="007640D1" w:rsidRPr="0089334A" w:rsidRDefault="007640D1" w:rsidP="007640D1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9A61B2" w:rsidRPr="0089334A" w14:paraId="799BA55B" w14:textId="77777777" w:rsidTr="4AD8F138">
        <w:trPr>
          <w:trHeight w:val="446"/>
        </w:trPr>
        <w:tc>
          <w:tcPr>
            <w:tcW w:w="3969" w:type="dxa"/>
            <w:shd w:val="clear" w:color="auto" w:fill="auto"/>
            <w:tcMar>
              <w:left w:w="103" w:type="dxa"/>
            </w:tcMar>
          </w:tcPr>
          <w:p w14:paraId="79C5C9F6" w14:textId="09FDC9D6" w:rsidR="009A61B2" w:rsidRPr="0089334A" w:rsidRDefault="009A61B2" w:rsidP="009A61B2">
            <w:pPr>
              <w:spacing w:after="0"/>
              <w:ind w:left="0"/>
              <w:jc w:val="both"/>
              <w:rPr>
                <w:rFonts w:cs="Arial"/>
                <w:b/>
              </w:rPr>
            </w:pPr>
            <w:r w:rsidRPr="0089334A">
              <w:rPr>
                <w:rFonts w:cs="Arial"/>
                <w:b/>
              </w:rPr>
              <w:t xml:space="preserve">Session </w:t>
            </w:r>
            <w:r w:rsidR="00E77820">
              <w:rPr>
                <w:rFonts w:cs="Arial"/>
                <w:b/>
              </w:rPr>
              <w:t>t</w:t>
            </w:r>
            <w:r w:rsidRPr="0089334A">
              <w:rPr>
                <w:rFonts w:cs="Arial"/>
                <w:b/>
              </w:rPr>
              <w:t>itle:</w:t>
            </w:r>
          </w:p>
        </w:tc>
        <w:tc>
          <w:tcPr>
            <w:tcW w:w="6379" w:type="dxa"/>
            <w:shd w:val="clear" w:color="auto" w:fill="auto"/>
            <w:tcMar>
              <w:left w:w="103" w:type="dxa"/>
            </w:tcMar>
          </w:tcPr>
          <w:p w14:paraId="33E1D456" w14:textId="5048E3AE" w:rsidR="009A61B2" w:rsidRPr="0089334A" w:rsidRDefault="009A61B2" w:rsidP="0063338C">
            <w:pPr>
              <w:spacing w:after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0B5EA6" w:rsidRPr="0089334A" w14:paraId="344063A6" w14:textId="77777777" w:rsidTr="4AD8F138">
        <w:trPr>
          <w:trHeight w:val="2052"/>
        </w:trPr>
        <w:tc>
          <w:tcPr>
            <w:tcW w:w="10348" w:type="dxa"/>
            <w:gridSpan w:val="2"/>
            <w:shd w:val="clear" w:color="auto" w:fill="auto"/>
            <w:tcMar>
              <w:left w:w="103" w:type="dxa"/>
            </w:tcMar>
          </w:tcPr>
          <w:p w14:paraId="79DB46BA" w14:textId="2ABD428F" w:rsidR="00373E9E" w:rsidRPr="0089334A" w:rsidRDefault="00373E9E" w:rsidP="00373E9E">
            <w:pPr>
              <w:spacing w:after="0"/>
              <w:ind w:left="0"/>
              <w:jc w:val="both"/>
              <w:rPr>
                <w:rFonts w:cs="Arial"/>
                <w:b/>
                <w:bCs/>
              </w:rPr>
            </w:pPr>
            <w:r w:rsidRPr="0089334A">
              <w:rPr>
                <w:rFonts w:cs="Arial"/>
                <w:b/>
                <w:bCs/>
              </w:rPr>
              <w:lastRenderedPageBreak/>
              <w:t>Description (Approx. 250 words)</w:t>
            </w:r>
            <w:r w:rsidRPr="0089334A">
              <w:rPr>
                <w:rFonts w:cs="Arial"/>
                <w:i/>
                <w:iCs/>
              </w:rPr>
              <w:t xml:space="preserve"> (</w:t>
            </w:r>
            <w:r w:rsidR="00166340">
              <w:rPr>
                <w:rFonts w:cs="Arial"/>
                <w:i/>
                <w:iCs/>
              </w:rPr>
              <w:t>activities, learning</w:t>
            </w:r>
            <w:r w:rsidR="005C7311">
              <w:rPr>
                <w:rFonts w:cs="Arial"/>
                <w:i/>
                <w:iCs/>
              </w:rPr>
              <w:t xml:space="preserve"> topics covered)</w:t>
            </w:r>
          </w:p>
          <w:p w14:paraId="6D1AB28B" w14:textId="36190B82" w:rsidR="000B5EA6" w:rsidRPr="0089334A" w:rsidRDefault="000B5EA6" w:rsidP="009A61B2">
            <w:pPr>
              <w:spacing w:after="0"/>
              <w:ind w:left="0"/>
              <w:jc w:val="both"/>
              <w:rPr>
                <w:rFonts w:cs="Arial"/>
                <w:b/>
              </w:rPr>
            </w:pPr>
          </w:p>
        </w:tc>
      </w:tr>
      <w:tr w:rsidR="009A61B2" w:rsidRPr="0089334A" w14:paraId="40D53A26" w14:textId="77777777" w:rsidTr="4AD8F138">
        <w:trPr>
          <w:trHeight w:val="2052"/>
        </w:trPr>
        <w:tc>
          <w:tcPr>
            <w:tcW w:w="10348" w:type="dxa"/>
            <w:gridSpan w:val="2"/>
            <w:shd w:val="clear" w:color="auto" w:fill="auto"/>
            <w:tcMar>
              <w:left w:w="103" w:type="dxa"/>
            </w:tcMar>
          </w:tcPr>
          <w:p w14:paraId="23D51D51" w14:textId="63822752" w:rsidR="009A61B2" w:rsidRPr="0089334A" w:rsidRDefault="009A61B2" w:rsidP="009A61B2">
            <w:pPr>
              <w:spacing w:after="0"/>
              <w:ind w:left="0"/>
              <w:jc w:val="both"/>
              <w:rPr>
                <w:rFonts w:cs="Arial"/>
                <w:b/>
              </w:rPr>
            </w:pPr>
            <w:r w:rsidRPr="0089334A">
              <w:rPr>
                <w:rFonts w:cs="Arial"/>
                <w:b/>
              </w:rPr>
              <w:t>Any materials or particular set-up needed?</w:t>
            </w:r>
          </w:p>
          <w:p w14:paraId="41D26E10" w14:textId="5C519325" w:rsidR="00D253FC" w:rsidRPr="0089334A" w:rsidRDefault="00D253FC" w:rsidP="0063338C">
            <w:pPr>
              <w:spacing w:after="0"/>
              <w:ind w:left="0"/>
              <w:jc w:val="both"/>
              <w:rPr>
                <w:rFonts w:cs="Arial"/>
              </w:rPr>
            </w:pPr>
          </w:p>
        </w:tc>
      </w:tr>
    </w:tbl>
    <w:p w14:paraId="4F249194" w14:textId="77777777" w:rsidR="009A61B2" w:rsidRPr="0089334A" w:rsidRDefault="009A61B2" w:rsidP="009A61B2">
      <w:pPr>
        <w:jc w:val="both"/>
        <w:rPr>
          <w:rFonts w:cs="Arial"/>
          <w:b/>
        </w:rPr>
      </w:pPr>
    </w:p>
    <w:p w14:paraId="3B76DE29" w14:textId="3DF7F228" w:rsidR="009A61B2" w:rsidRPr="0089334A" w:rsidRDefault="009A61B2" w:rsidP="4AD8F138">
      <w:pPr>
        <w:jc w:val="center"/>
        <w:rPr>
          <w:rFonts w:cs="Arial"/>
          <w:b/>
          <w:bCs/>
        </w:rPr>
      </w:pPr>
      <w:r w:rsidRPr="0089334A">
        <w:rPr>
          <w:rFonts w:cs="Arial"/>
          <w:b/>
          <w:bCs/>
        </w:rPr>
        <w:t>Thank you for your interest!</w:t>
      </w:r>
      <w:r w:rsidR="5EAF6900" w:rsidRPr="0089334A">
        <w:rPr>
          <w:rFonts w:cs="Arial"/>
          <w:b/>
          <w:bCs/>
        </w:rPr>
        <w:t xml:space="preserve"> We look forward to receiving your training proposal!</w:t>
      </w:r>
    </w:p>
    <w:p w14:paraId="195B0A95" w14:textId="54B1BBA9" w:rsidR="009A61B2" w:rsidRPr="0089334A" w:rsidRDefault="009A61B2" w:rsidP="00100557">
      <w:pPr>
        <w:widowControl w:val="0"/>
        <w:suppressAutoHyphens/>
        <w:spacing w:after="0" w:line="240" w:lineRule="auto"/>
        <w:ind w:right="0"/>
        <w:contextualSpacing/>
        <w:jc w:val="both"/>
        <w:rPr>
          <w:rFonts w:eastAsia="Times New Roman" w:cs="Arial"/>
          <w:lang w:eastAsia="zh-CN"/>
        </w:rPr>
      </w:pPr>
    </w:p>
    <w:p w14:paraId="42E90F1B" w14:textId="77777777" w:rsidR="00524CFC" w:rsidRPr="0089334A" w:rsidRDefault="00524CFC" w:rsidP="00B53E44">
      <w:pPr>
        <w:ind w:right="926"/>
        <w:rPr>
          <w:rFonts w:cs="Arial"/>
        </w:rPr>
      </w:pPr>
    </w:p>
    <w:sectPr w:rsidR="00524CFC" w:rsidRPr="0089334A" w:rsidSect="001E3F91">
      <w:footerReference w:type="default" r:id="rId15"/>
      <w:headerReference w:type="first" r:id="rId16"/>
      <w:footerReference w:type="first" r:id="rId17"/>
      <w:pgSz w:w="11906" w:h="16838"/>
      <w:pgMar w:top="709" w:right="0" w:bottom="0" w:left="0" w:header="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9F270" w14:textId="77777777" w:rsidR="00DE3E8D" w:rsidRDefault="00DE3E8D" w:rsidP="00F76D93">
      <w:r>
        <w:separator/>
      </w:r>
    </w:p>
  </w:endnote>
  <w:endnote w:type="continuationSeparator" w:id="0">
    <w:p w14:paraId="26F63572" w14:textId="77777777" w:rsidR="00DE3E8D" w:rsidRDefault="00DE3E8D" w:rsidP="00F7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altName w:val="Cambria"/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Inter Semi Bold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85A9D" w14:textId="2B32A348" w:rsidR="007005C0" w:rsidRPr="009C3148" w:rsidRDefault="009C3148" w:rsidP="009C3148">
    <w:pPr>
      <w:pStyle w:val="Footer"/>
      <w:tabs>
        <w:tab w:val="clear" w:pos="9026"/>
        <w:tab w:val="right" w:pos="11070"/>
      </w:tabs>
      <w:ind w:right="836"/>
      <w:jc w:val="both"/>
      <w:rPr>
        <w:color w:val="F58720"/>
        <w:sz w:val="20"/>
        <w:szCs w:val="20"/>
      </w:rPr>
    </w:pPr>
    <w:hyperlink r:id="rId1" w:history="1">
      <w:r w:rsidRPr="003D3D0D">
        <w:rPr>
          <w:rStyle w:val="Hyperlink"/>
          <w:sz w:val="20"/>
          <w:szCs w:val="20"/>
          <w:u w:val="none"/>
        </w:rPr>
        <w:t>www.sustainweb.org</w:t>
      </w:r>
    </w:hyperlink>
    <w:r w:rsidRPr="003D3D0D">
      <w:rPr>
        <w:color w:val="F58720"/>
        <w:sz w:val="20"/>
        <w:szCs w:val="20"/>
      </w:rPr>
      <w:tab/>
    </w:r>
    <w:r w:rsidRPr="003D3D0D">
      <w:rPr>
        <w:color w:val="F5872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FF99D" w14:textId="6840A5A2" w:rsidR="00911C28" w:rsidRPr="003D3D0D" w:rsidRDefault="00B90C47" w:rsidP="003D3D0D">
    <w:pPr>
      <w:pStyle w:val="Footer"/>
      <w:tabs>
        <w:tab w:val="clear" w:pos="9026"/>
        <w:tab w:val="right" w:pos="11070"/>
      </w:tabs>
      <w:ind w:right="836"/>
      <w:jc w:val="both"/>
      <w:rPr>
        <w:color w:val="F58720"/>
        <w:sz w:val="20"/>
        <w:szCs w:val="20"/>
      </w:rPr>
    </w:pPr>
    <w:hyperlink r:id="rId1" w:history="1">
      <w:r w:rsidRPr="003D3D0D">
        <w:rPr>
          <w:rStyle w:val="Hyperlink"/>
          <w:sz w:val="20"/>
          <w:szCs w:val="20"/>
          <w:u w:val="none"/>
        </w:rPr>
        <w:t>www.sustainweb.org</w:t>
      </w:r>
    </w:hyperlink>
    <w:r w:rsidRPr="003D3D0D">
      <w:rPr>
        <w:color w:val="F58720"/>
        <w:sz w:val="20"/>
        <w:szCs w:val="20"/>
      </w:rPr>
      <w:tab/>
    </w:r>
    <w:r w:rsidRPr="003D3D0D">
      <w:rPr>
        <w:color w:val="F58720"/>
        <w:sz w:val="20"/>
        <w:szCs w:val="20"/>
      </w:rPr>
      <w:tab/>
    </w:r>
    <w:r w:rsidR="003D3D0D" w:rsidRPr="003D3D0D">
      <w:rPr>
        <w:rFonts w:cs="Arial"/>
        <w:sz w:val="20"/>
        <w:szCs w:val="20"/>
      </w:rPr>
      <w:t>Charity registered number: 1018643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34E23" w14:textId="77777777" w:rsidR="00DE3E8D" w:rsidRDefault="00DE3E8D" w:rsidP="00F76D93">
      <w:r>
        <w:separator/>
      </w:r>
    </w:p>
  </w:footnote>
  <w:footnote w:type="continuationSeparator" w:id="0">
    <w:p w14:paraId="0A95BD79" w14:textId="77777777" w:rsidR="00DE3E8D" w:rsidRDefault="00DE3E8D" w:rsidP="00F76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6E5C3" w14:textId="34A21560" w:rsidR="00911C28" w:rsidRDefault="009C3148" w:rsidP="00F76D93">
    <w:pPr>
      <w:pStyle w:val="Headerstrip"/>
      <w:ind w:left="0"/>
    </w:pPr>
    <w:r>
      <w:drawing>
        <wp:anchor distT="0" distB="0" distL="114300" distR="114300" simplePos="0" relativeHeight="251658240" behindDoc="0" locked="0" layoutInCell="1" allowOverlap="1" wp14:anchorId="25574931" wp14:editId="6148AF75">
          <wp:simplePos x="0" y="0"/>
          <wp:positionH relativeFrom="margin">
            <wp:posOffset>409575</wp:posOffset>
          </wp:positionH>
          <wp:positionV relativeFrom="paragraph">
            <wp:posOffset>419100</wp:posOffset>
          </wp:positionV>
          <wp:extent cx="2017132" cy="678815"/>
          <wp:effectExtent l="0" t="0" r="254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132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inline distT="0" distB="0" distL="0" distR="0" wp14:anchorId="5D0FC75C" wp14:editId="5839E5D6">
          <wp:extent cx="7560310" cy="1475740"/>
          <wp:effectExtent l="0" t="0" r="2540" b="0"/>
          <wp:docPr id="2" name="Picture 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475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9417A"/>
    <w:multiLevelType w:val="hybridMultilevel"/>
    <w:tmpl w:val="4488A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5198C"/>
    <w:multiLevelType w:val="hybridMultilevel"/>
    <w:tmpl w:val="435EE0FE"/>
    <w:lvl w:ilvl="0" w:tplc="0809000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  <w:color w:val="F58720"/>
        <w:sz w:val="24"/>
      </w:rPr>
    </w:lvl>
    <w:lvl w:ilvl="1" w:tplc="08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72" w:hanging="360"/>
      </w:pPr>
      <w:rPr>
        <w:rFonts w:ascii="Wingdings" w:hAnsi="Wingdings" w:hint="default"/>
      </w:rPr>
    </w:lvl>
  </w:abstractNum>
  <w:abstractNum w:abstractNumId="2" w15:restartNumberingAfterBreak="0">
    <w:nsid w:val="33447621"/>
    <w:multiLevelType w:val="hybridMultilevel"/>
    <w:tmpl w:val="AE463108"/>
    <w:lvl w:ilvl="0" w:tplc="0D26D47C">
      <w:start w:val="1"/>
      <w:numFmt w:val="bullet"/>
      <w:pStyle w:val="ListParagraph"/>
      <w:lvlText w:val=""/>
      <w:lvlJc w:val="left"/>
      <w:pPr>
        <w:ind w:left="1429" w:hanging="360"/>
      </w:pPr>
      <w:rPr>
        <w:rFonts w:ascii="Symbol" w:hAnsi="Symbol" w:hint="default"/>
        <w:color w:val="F58720"/>
        <w:sz w:val="24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ADA40E0"/>
    <w:multiLevelType w:val="hybridMultilevel"/>
    <w:tmpl w:val="184C8DF0"/>
    <w:lvl w:ilvl="0" w:tplc="B8C25EB2">
      <w:start w:val="1"/>
      <w:numFmt w:val="decimal"/>
      <w:lvlText w:val="%1."/>
      <w:lvlJc w:val="left"/>
      <w:pPr>
        <w:ind w:left="720" w:hanging="360"/>
      </w:pPr>
    </w:lvl>
    <w:lvl w:ilvl="1" w:tplc="543E5358">
      <w:start w:val="1"/>
      <w:numFmt w:val="lowerLetter"/>
      <w:lvlText w:val="%2."/>
      <w:lvlJc w:val="left"/>
      <w:pPr>
        <w:ind w:left="1440" w:hanging="360"/>
      </w:pPr>
    </w:lvl>
    <w:lvl w:ilvl="2" w:tplc="E376E554">
      <w:start w:val="1"/>
      <w:numFmt w:val="lowerRoman"/>
      <w:lvlText w:val="%3."/>
      <w:lvlJc w:val="right"/>
      <w:pPr>
        <w:ind w:left="2160" w:hanging="180"/>
      </w:pPr>
    </w:lvl>
    <w:lvl w:ilvl="3" w:tplc="648A794C">
      <w:start w:val="1"/>
      <w:numFmt w:val="decimal"/>
      <w:lvlText w:val="%4."/>
      <w:lvlJc w:val="left"/>
      <w:pPr>
        <w:ind w:left="2880" w:hanging="360"/>
      </w:pPr>
    </w:lvl>
    <w:lvl w:ilvl="4" w:tplc="F920CD68">
      <w:start w:val="1"/>
      <w:numFmt w:val="lowerLetter"/>
      <w:lvlText w:val="%5."/>
      <w:lvlJc w:val="left"/>
      <w:pPr>
        <w:ind w:left="3600" w:hanging="360"/>
      </w:pPr>
    </w:lvl>
    <w:lvl w:ilvl="5" w:tplc="B8644B62">
      <w:start w:val="1"/>
      <w:numFmt w:val="lowerRoman"/>
      <w:lvlText w:val="%6."/>
      <w:lvlJc w:val="right"/>
      <w:pPr>
        <w:ind w:left="4320" w:hanging="180"/>
      </w:pPr>
    </w:lvl>
    <w:lvl w:ilvl="6" w:tplc="4FBC4306">
      <w:start w:val="1"/>
      <w:numFmt w:val="decimal"/>
      <w:lvlText w:val="%7."/>
      <w:lvlJc w:val="left"/>
      <w:pPr>
        <w:ind w:left="5040" w:hanging="360"/>
      </w:pPr>
    </w:lvl>
    <w:lvl w:ilvl="7" w:tplc="B0FAEC7E">
      <w:start w:val="1"/>
      <w:numFmt w:val="lowerLetter"/>
      <w:lvlText w:val="%8."/>
      <w:lvlJc w:val="left"/>
      <w:pPr>
        <w:ind w:left="5760" w:hanging="360"/>
      </w:pPr>
    </w:lvl>
    <w:lvl w:ilvl="8" w:tplc="3E58056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B0F66"/>
    <w:multiLevelType w:val="hybridMultilevel"/>
    <w:tmpl w:val="025A701C"/>
    <w:lvl w:ilvl="0" w:tplc="EF16B62A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  <w:color w:val="F58720"/>
        <w:sz w:val="24"/>
      </w:rPr>
    </w:lvl>
    <w:lvl w:ilvl="1" w:tplc="FFFFFFFF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763E01EA"/>
    <w:multiLevelType w:val="multilevel"/>
    <w:tmpl w:val="3AEE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3074571">
    <w:abstractNumId w:val="3"/>
  </w:num>
  <w:num w:numId="2" w16cid:durableId="1126851883">
    <w:abstractNumId w:val="2"/>
  </w:num>
  <w:num w:numId="3" w16cid:durableId="74716819">
    <w:abstractNumId w:val="4"/>
  </w:num>
  <w:num w:numId="4" w16cid:durableId="52194174">
    <w:abstractNumId w:val="1"/>
  </w:num>
  <w:num w:numId="5" w16cid:durableId="289088924">
    <w:abstractNumId w:val="0"/>
  </w:num>
  <w:num w:numId="6" w16cid:durableId="33222521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2E1"/>
    <w:rsid w:val="00000634"/>
    <w:rsid w:val="0001089C"/>
    <w:rsid w:val="00011CC8"/>
    <w:rsid w:val="00017992"/>
    <w:rsid w:val="00021475"/>
    <w:rsid w:val="000300E5"/>
    <w:rsid w:val="000346AD"/>
    <w:rsid w:val="000B0B6E"/>
    <w:rsid w:val="000B28FE"/>
    <w:rsid w:val="000B5EA6"/>
    <w:rsid w:val="000C17D3"/>
    <w:rsid w:val="000C2F92"/>
    <w:rsid w:val="000F3B34"/>
    <w:rsid w:val="000F5595"/>
    <w:rsid w:val="00100557"/>
    <w:rsid w:val="001042D0"/>
    <w:rsid w:val="001154A9"/>
    <w:rsid w:val="0014366C"/>
    <w:rsid w:val="0014532C"/>
    <w:rsid w:val="00155405"/>
    <w:rsid w:val="00166340"/>
    <w:rsid w:val="00172A7F"/>
    <w:rsid w:val="001A106C"/>
    <w:rsid w:val="001B780A"/>
    <w:rsid w:val="001C0F23"/>
    <w:rsid w:val="001D2122"/>
    <w:rsid w:val="001E39DE"/>
    <w:rsid w:val="001E3F91"/>
    <w:rsid w:val="002109C5"/>
    <w:rsid w:val="00230A40"/>
    <w:rsid w:val="0023353C"/>
    <w:rsid w:val="00237AB1"/>
    <w:rsid w:val="002513FB"/>
    <w:rsid w:val="00264517"/>
    <w:rsid w:val="00275F37"/>
    <w:rsid w:val="002771E0"/>
    <w:rsid w:val="002A102F"/>
    <w:rsid w:val="002B2C89"/>
    <w:rsid w:val="002B4F12"/>
    <w:rsid w:val="002C7CCE"/>
    <w:rsid w:val="002D6F30"/>
    <w:rsid w:val="002E1405"/>
    <w:rsid w:val="002E2657"/>
    <w:rsid w:val="002E4B48"/>
    <w:rsid w:val="0030320E"/>
    <w:rsid w:val="00311554"/>
    <w:rsid w:val="00322393"/>
    <w:rsid w:val="0033355B"/>
    <w:rsid w:val="00351475"/>
    <w:rsid w:val="00362128"/>
    <w:rsid w:val="00373E9E"/>
    <w:rsid w:val="003825E8"/>
    <w:rsid w:val="00383F7E"/>
    <w:rsid w:val="00395A02"/>
    <w:rsid w:val="003B2B46"/>
    <w:rsid w:val="003D3D0D"/>
    <w:rsid w:val="0040257A"/>
    <w:rsid w:val="0041253F"/>
    <w:rsid w:val="0042422B"/>
    <w:rsid w:val="00442733"/>
    <w:rsid w:val="004441A8"/>
    <w:rsid w:val="004576B7"/>
    <w:rsid w:val="00496D53"/>
    <w:rsid w:val="004B625D"/>
    <w:rsid w:val="004C6079"/>
    <w:rsid w:val="004E52D7"/>
    <w:rsid w:val="004E6B53"/>
    <w:rsid w:val="0050327D"/>
    <w:rsid w:val="00515759"/>
    <w:rsid w:val="00521FEA"/>
    <w:rsid w:val="00524373"/>
    <w:rsid w:val="00524CFC"/>
    <w:rsid w:val="00536A5E"/>
    <w:rsid w:val="005408FB"/>
    <w:rsid w:val="005554AD"/>
    <w:rsid w:val="005656FE"/>
    <w:rsid w:val="005A186C"/>
    <w:rsid w:val="005B0130"/>
    <w:rsid w:val="005B5E44"/>
    <w:rsid w:val="005C6682"/>
    <w:rsid w:val="005C7311"/>
    <w:rsid w:val="005C7A30"/>
    <w:rsid w:val="005D4BC8"/>
    <w:rsid w:val="005F6D95"/>
    <w:rsid w:val="005F7D9C"/>
    <w:rsid w:val="00614023"/>
    <w:rsid w:val="006168EF"/>
    <w:rsid w:val="006214F9"/>
    <w:rsid w:val="00623493"/>
    <w:rsid w:val="0063338C"/>
    <w:rsid w:val="006453A4"/>
    <w:rsid w:val="00647242"/>
    <w:rsid w:val="006500F6"/>
    <w:rsid w:val="00660568"/>
    <w:rsid w:val="00662C89"/>
    <w:rsid w:val="00672B7D"/>
    <w:rsid w:val="00676944"/>
    <w:rsid w:val="00677ED9"/>
    <w:rsid w:val="006851C3"/>
    <w:rsid w:val="006863AD"/>
    <w:rsid w:val="00690E34"/>
    <w:rsid w:val="007005C0"/>
    <w:rsid w:val="00702D9F"/>
    <w:rsid w:val="00704AAC"/>
    <w:rsid w:val="00706F2A"/>
    <w:rsid w:val="007104E9"/>
    <w:rsid w:val="00720FB4"/>
    <w:rsid w:val="00722C27"/>
    <w:rsid w:val="00726C40"/>
    <w:rsid w:val="00733D9C"/>
    <w:rsid w:val="00734B68"/>
    <w:rsid w:val="00753499"/>
    <w:rsid w:val="00753558"/>
    <w:rsid w:val="00762622"/>
    <w:rsid w:val="007640D1"/>
    <w:rsid w:val="007717C0"/>
    <w:rsid w:val="007945AE"/>
    <w:rsid w:val="0079576F"/>
    <w:rsid w:val="007A0D0C"/>
    <w:rsid w:val="007A20C8"/>
    <w:rsid w:val="007D5BED"/>
    <w:rsid w:val="007D722F"/>
    <w:rsid w:val="007E1ACD"/>
    <w:rsid w:val="00807731"/>
    <w:rsid w:val="00814348"/>
    <w:rsid w:val="00820332"/>
    <w:rsid w:val="00833A1E"/>
    <w:rsid w:val="00833E3C"/>
    <w:rsid w:val="0084087F"/>
    <w:rsid w:val="00850FB6"/>
    <w:rsid w:val="00854FDB"/>
    <w:rsid w:val="00862E48"/>
    <w:rsid w:val="00870AA2"/>
    <w:rsid w:val="00887846"/>
    <w:rsid w:val="0089334A"/>
    <w:rsid w:val="008954AB"/>
    <w:rsid w:val="008B1A65"/>
    <w:rsid w:val="00911C28"/>
    <w:rsid w:val="009354B5"/>
    <w:rsid w:val="00954172"/>
    <w:rsid w:val="0097303F"/>
    <w:rsid w:val="00974119"/>
    <w:rsid w:val="009751B4"/>
    <w:rsid w:val="009828AC"/>
    <w:rsid w:val="00992B0A"/>
    <w:rsid w:val="009A03CC"/>
    <w:rsid w:val="009A5DC4"/>
    <w:rsid w:val="009A61B2"/>
    <w:rsid w:val="009C2987"/>
    <w:rsid w:val="009C3148"/>
    <w:rsid w:val="00A1417B"/>
    <w:rsid w:val="00A322E1"/>
    <w:rsid w:val="00A50CEE"/>
    <w:rsid w:val="00A6263F"/>
    <w:rsid w:val="00A65BDA"/>
    <w:rsid w:val="00A805E5"/>
    <w:rsid w:val="00A81C9A"/>
    <w:rsid w:val="00A949E2"/>
    <w:rsid w:val="00A97B09"/>
    <w:rsid w:val="00AA4D9A"/>
    <w:rsid w:val="00AB02DB"/>
    <w:rsid w:val="00AB6A48"/>
    <w:rsid w:val="00AD1BEB"/>
    <w:rsid w:val="00AD7149"/>
    <w:rsid w:val="00AF0116"/>
    <w:rsid w:val="00AF6BA1"/>
    <w:rsid w:val="00B0723D"/>
    <w:rsid w:val="00B16F0A"/>
    <w:rsid w:val="00B53E44"/>
    <w:rsid w:val="00B564F4"/>
    <w:rsid w:val="00B6502E"/>
    <w:rsid w:val="00B82AEE"/>
    <w:rsid w:val="00B82FA6"/>
    <w:rsid w:val="00B90C47"/>
    <w:rsid w:val="00B918F2"/>
    <w:rsid w:val="00B9743A"/>
    <w:rsid w:val="00BA5688"/>
    <w:rsid w:val="00BC3610"/>
    <w:rsid w:val="00BC412D"/>
    <w:rsid w:val="00BD6AAC"/>
    <w:rsid w:val="00BE570C"/>
    <w:rsid w:val="00BF2546"/>
    <w:rsid w:val="00C263E4"/>
    <w:rsid w:val="00C6013B"/>
    <w:rsid w:val="00C769DF"/>
    <w:rsid w:val="00C8137D"/>
    <w:rsid w:val="00C92468"/>
    <w:rsid w:val="00C92F84"/>
    <w:rsid w:val="00CB116E"/>
    <w:rsid w:val="00CC6E5B"/>
    <w:rsid w:val="00CD38E4"/>
    <w:rsid w:val="00CE435F"/>
    <w:rsid w:val="00D00457"/>
    <w:rsid w:val="00D01670"/>
    <w:rsid w:val="00D10C0B"/>
    <w:rsid w:val="00D16070"/>
    <w:rsid w:val="00D17D90"/>
    <w:rsid w:val="00D253FC"/>
    <w:rsid w:val="00D26D23"/>
    <w:rsid w:val="00D30410"/>
    <w:rsid w:val="00D30673"/>
    <w:rsid w:val="00D452DE"/>
    <w:rsid w:val="00D52DCC"/>
    <w:rsid w:val="00D54C82"/>
    <w:rsid w:val="00D7242F"/>
    <w:rsid w:val="00D90163"/>
    <w:rsid w:val="00D93F9A"/>
    <w:rsid w:val="00DB4A97"/>
    <w:rsid w:val="00DC07FC"/>
    <w:rsid w:val="00DC1CF8"/>
    <w:rsid w:val="00DC2162"/>
    <w:rsid w:val="00DE0B7F"/>
    <w:rsid w:val="00DE3E8D"/>
    <w:rsid w:val="00E46A2D"/>
    <w:rsid w:val="00E5111F"/>
    <w:rsid w:val="00E62374"/>
    <w:rsid w:val="00E739CE"/>
    <w:rsid w:val="00E75320"/>
    <w:rsid w:val="00E77820"/>
    <w:rsid w:val="00E778E8"/>
    <w:rsid w:val="00E80F8C"/>
    <w:rsid w:val="00E81331"/>
    <w:rsid w:val="00E81B0D"/>
    <w:rsid w:val="00E86E3D"/>
    <w:rsid w:val="00EA63CF"/>
    <w:rsid w:val="00EA73D9"/>
    <w:rsid w:val="00ED065B"/>
    <w:rsid w:val="00EE3361"/>
    <w:rsid w:val="00F05F88"/>
    <w:rsid w:val="00F06C1B"/>
    <w:rsid w:val="00F15A6A"/>
    <w:rsid w:val="00F32FF1"/>
    <w:rsid w:val="00F4677F"/>
    <w:rsid w:val="00F646BA"/>
    <w:rsid w:val="00F76D93"/>
    <w:rsid w:val="00FA0126"/>
    <w:rsid w:val="00FB6CF4"/>
    <w:rsid w:val="00FC0818"/>
    <w:rsid w:val="00FD1933"/>
    <w:rsid w:val="00FE6E25"/>
    <w:rsid w:val="00FE7F54"/>
    <w:rsid w:val="0A22CFA4"/>
    <w:rsid w:val="1741594E"/>
    <w:rsid w:val="1A427D08"/>
    <w:rsid w:val="27F2110C"/>
    <w:rsid w:val="29F0EA58"/>
    <w:rsid w:val="3D54BDA7"/>
    <w:rsid w:val="3F5210F0"/>
    <w:rsid w:val="4811A266"/>
    <w:rsid w:val="4AD8F138"/>
    <w:rsid w:val="4FA98682"/>
    <w:rsid w:val="5D7E07B7"/>
    <w:rsid w:val="5E515566"/>
    <w:rsid w:val="5EAF6900"/>
    <w:rsid w:val="5EE4FEB4"/>
    <w:rsid w:val="66D67B18"/>
    <w:rsid w:val="68227314"/>
    <w:rsid w:val="75E2E438"/>
    <w:rsid w:val="76CD1D91"/>
    <w:rsid w:val="78E8F60C"/>
    <w:rsid w:val="7A2C2D2A"/>
    <w:rsid w:val="7FBDC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ED4DB"/>
  <w15:docId w15:val="{DC4EA90A-A43A-4C7F-A9C7-17E1D395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122"/>
    <w:pPr>
      <w:spacing w:after="160" w:line="288" w:lineRule="auto"/>
      <w:ind w:left="706" w:right="850"/>
    </w:pPr>
    <w:rPr>
      <w:rFonts w:ascii="Inter" w:eastAsia="Calibri" w:hAnsi="Inter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65B"/>
    <w:pPr>
      <w:spacing w:after="240" w:line="240" w:lineRule="auto"/>
      <w:ind w:right="926"/>
      <w:outlineLvl w:val="0"/>
    </w:pPr>
    <w:rPr>
      <w:rFonts w:ascii="Inter Semi Bold" w:hAnsi="Inter Semi Bold"/>
      <w:b/>
      <w:bCs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76D93"/>
    <w:pPr>
      <w:spacing w:before="240"/>
      <w:outlineLvl w:val="1"/>
    </w:pPr>
    <w:rPr>
      <w:color w:val="F58720"/>
      <w:sz w:val="40"/>
      <w:szCs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76D93"/>
    <w:pPr>
      <w:outlineLvl w:val="2"/>
    </w:pPr>
    <w:rPr>
      <w:color w:val="auto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76D93"/>
    <w:pPr>
      <w:outlineLvl w:val="3"/>
    </w:pPr>
    <w:rPr>
      <w:color w:val="F58720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76B7"/>
    <w:pPr>
      <w:keepNext/>
      <w:keepLines/>
      <w:spacing w:before="40" w:after="0"/>
      <w:outlineLvl w:val="4"/>
    </w:pPr>
    <w:rPr>
      <w:rFonts w:eastAsiaTheme="majorEastAsia" w:cstheme="majorBidi"/>
      <w:b/>
      <w:color w:val="211B0F" w:themeColor="background1" w:themeShade="1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"/>
    <w:basedOn w:val="Normal"/>
    <w:uiPriority w:val="34"/>
    <w:qFormat/>
    <w:rsid w:val="006851C3"/>
    <w:pPr>
      <w:numPr>
        <w:numId w:val="2"/>
      </w:numPr>
      <w:spacing w:before="80"/>
      <w:ind w:left="1426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6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E3D"/>
  </w:style>
  <w:style w:type="paragraph" w:styleId="Footer">
    <w:name w:val="footer"/>
    <w:basedOn w:val="Normal"/>
    <w:link w:val="FooterChar"/>
    <w:uiPriority w:val="99"/>
    <w:unhideWhenUsed/>
    <w:rsid w:val="00E86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E3D"/>
  </w:style>
  <w:style w:type="paragraph" w:styleId="BalloonText">
    <w:name w:val="Balloon Text"/>
    <w:basedOn w:val="Normal"/>
    <w:link w:val="BalloonTextChar"/>
    <w:uiPriority w:val="99"/>
    <w:semiHidden/>
    <w:unhideWhenUsed/>
    <w:rsid w:val="0023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3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05C0"/>
    <w:rPr>
      <w:rFonts w:ascii="Inter" w:hAnsi="Inter"/>
      <w:color w:val="auto"/>
      <w:sz w:val="22"/>
      <w:u w:val="thick" w:color="F58720"/>
    </w:rPr>
  </w:style>
  <w:style w:type="character" w:customStyle="1" w:styleId="Heading1Char">
    <w:name w:val="Heading 1 Char"/>
    <w:basedOn w:val="DefaultParagraphFont"/>
    <w:link w:val="Heading1"/>
    <w:uiPriority w:val="9"/>
    <w:rsid w:val="00ED065B"/>
    <w:rPr>
      <w:rFonts w:ascii="Inter Semi Bold" w:eastAsia="Calibri" w:hAnsi="Inter Semi Bold"/>
      <w:b/>
      <w:bCs/>
      <w:color w:val="000000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76D93"/>
    <w:rPr>
      <w:rFonts w:ascii="Inter" w:eastAsia="Calibri" w:hAnsi="Inter"/>
      <w:b/>
      <w:bCs/>
      <w:color w:val="F58720"/>
      <w:sz w:val="40"/>
      <w:szCs w:val="4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76D93"/>
    <w:rPr>
      <w:rFonts w:ascii="Inter" w:eastAsia="Calibri" w:hAnsi="Inter"/>
      <w:b/>
      <w:bCs/>
      <w:sz w:val="40"/>
      <w:szCs w:val="40"/>
      <w:lang w:val="en-US"/>
    </w:rPr>
  </w:style>
  <w:style w:type="paragraph" w:customStyle="1" w:styleId="Headerstrip">
    <w:name w:val="Header strip"/>
    <w:basedOn w:val="Header"/>
    <w:link w:val="HeaderstripChar"/>
    <w:rsid w:val="00F76D93"/>
    <w:rPr>
      <w:noProof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F76D93"/>
    <w:rPr>
      <w:rFonts w:ascii="Inter" w:eastAsia="Calibri" w:hAnsi="Inter"/>
      <w:b/>
      <w:bCs/>
      <w:color w:val="F58720"/>
      <w:sz w:val="32"/>
      <w:szCs w:val="32"/>
      <w:lang w:val="en-US"/>
    </w:rPr>
  </w:style>
  <w:style w:type="character" w:customStyle="1" w:styleId="HeaderstripChar">
    <w:name w:val="Header strip Char"/>
    <w:basedOn w:val="HeaderChar"/>
    <w:link w:val="Headerstrip"/>
    <w:rsid w:val="00F76D93"/>
    <w:rPr>
      <w:rFonts w:ascii="Inter" w:eastAsia="Calibri" w:hAnsi="Inter"/>
      <w:noProof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408FB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4576B7"/>
    <w:rPr>
      <w:rFonts w:ascii="Inter" w:eastAsiaTheme="majorEastAsia" w:hAnsi="Inter" w:cstheme="majorBidi"/>
      <w:b/>
      <w:color w:val="211B0F" w:themeColor="background1" w:themeShade="1A"/>
    </w:rPr>
  </w:style>
  <w:style w:type="character" w:styleId="SubtleEmphasis">
    <w:name w:val="Subtle Emphasis"/>
    <w:basedOn w:val="DefaultParagraphFont"/>
    <w:uiPriority w:val="19"/>
    <w:rsid w:val="00524CF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524CFC"/>
    <w:rPr>
      <w:i/>
      <w:iCs/>
    </w:rPr>
  </w:style>
  <w:style w:type="paragraph" w:styleId="Title">
    <w:name w:val="Title"/>
    <w:basedOn w:val="Normal"/>
    <w:next w:val="Normal"/>
    <w:link w:val="TitleChar"/>
    <w:uiPriority w:val="10"/>
    <w:rsid w:val="00524CF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4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0C17D3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styleId="NoSpacing">
    <w:name w:val="No Spacing"/>
    <w:uiPriority w:val="1"/>
    <w:qFormat/>
    <w:rsid w:val="000C17D3"/>
    <w:pPr>
      <w:spacing w:after="0" w:line="240" w:lineRule="auto"/>
    </w:pPr>
  </w:style>
  <w:style w:type="character" w:customStyle="1" w:styleId="mark9vrsngolc">
    <w:name w:val="mark9vrsngolc"/>
    <w:basedOn w:val="DefaultParagraphFont"/>
    <w:rsid w:val="000C17D3"/>
  </w:style>
  <w:style w:type="paragraph" w:styleId="Revision">
    <w:name w:val="Revision"/>
    <w:hidden/>
    <w:uiPriority w:val="99"/>
    <w:semiHidden/>
    <w:rsid w:val="007104E9"/>
    <w:pPr>
      <w:spacing w:after="0" w:line="240" w:lineRule="auto"/>
    </w:pPr>
    <w:rPr>
      <w:rFonts w:ascii="Inter" w:eastAsia="Calibri" w:hAnsi="Inter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710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04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04E9"/>
    <w:rPr>
      <w:rFonts w:ascii="Inter" w:eastAsia="Calibri" w:hAnsi="Inter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4E9"/>
    <w:rPr>
      <w:rFonts w:ascii="Inter" w:eastAsia="Calibri" w:hAnsi="Inter"/>
      <w:b/>
      <w:bCs/>
      <w:color w:val="000000"/>
      <w:sz w:val="20"/>
      <w:szCs w:val="20"/>
    </w:rPr>
  </w:style>
  <w:style w:type="paragraph" w:customStyle="1" w:styleId="response-list-item">
    <w:name w:val="response-list-item"/>
    <w:basedOn w:val="Normal"/>
    <w:rsid w:val="0030320E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response-text">
    <w:name w:val="response-text"/>
    <w:basedOn w:val="DefaultParagraphFont"/>
    <w:rsid w:val="00303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3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chel.dring@sustainweb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achel.dring@sustainweb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stainweb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stainweb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vin.ida-PC\Desktop\Sugar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000000"/>
      </a:dk1>
      <a:lt1>
        <a:srgbClr val="F4F0E7"/>
      </a:lt1>
      <a:dk2>
        <a:srgbClr val="DCCEB1"/>
      </a:dk2>
      <a:lt2>
        <a:srgbClr val="F58720"/>
      </a:lt2>
      <a:accent1>
        <a:srgbClr val="FCB315"/>
      </a:accent1>
      <a:accent2>
        <a:srgbClr val="109E4D"/>
      </a:accent2>
      <a:accent3>
        <a:srgbClr val="CDDDC8"/>
      </a:accent3>
      <a:accent4>
        <a:srgbClr val="EC2D23"/>
      </a:accent4>
      <a:accent5>
        <a:srgbClr val="87C6EF"/>
      </a:accent5>
      <a:accent6>
        <a:srgbClr val="D6B6C8"/>
      </a:accent6>
      <a:hlink>
        <a:srgbClr val="325BD6"/>
      </a:hlink>
      <a:folHlink>
        <a:srgbClr val="B1568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9ff1e4-b618-47ee-852c-72d69d563a5e">
      <Terms xmlns="http://schemas.microsoft.com/office/infopath/2007/PartnerControls"/>
    </lcf76f155ced4ddcb4097134ff3c332f>
    <TaxCatchAll xmlns="d7141c57-0004-43f4-9aa0-79b62ce4a739" xsi:nil="true"/>
    <SharedWithUsers xmlns="d7141c57-0004-43f4-9aa0-79b62ce4a739">
      <UserInfo>
        <DisplayName>Rachel Dring</DisplayName>
        <AccountId>517</AccountId>
        <AccountType/>
      </UserInfo>
      <UserInfo>
        <DisplayName>Sarah Williams</DisplayName>
        <AccountId>11</AccountId>
        <AccountType/>
      </UserInfo>
      <UserInfo>
        <DisplayName>Ali Yellop</DisplayName>
        <AccountId>360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FF0A6A9ACCF4294A4D145F7636654" ma:contentTypeVersion="18" ma:contentTypeDescription="Create a new document." ma:contentTypeScope="" ma:versionID="c38c4a5368e224d34b706bff6a2580ed">
  <xsd:schema xmlns:xsd="http://www.w3.org/2001/XMLSchema" xmlns:xs="http://www.w3.org/2001/XMLSchema" xmlns:p="http://schemas.microsoft.com/office/2006/metadata/properties" xmlns:ns2="449ff1e4-b618-47ee-852c-72d69d563a5e" xmlns:ns3="d7141c57-0004-43f4-9aa0-79b62ce4a739" targetNamespace="http://schemas.microsoft.com/office/2006/metadata/properties" ma:root="true" ma:fieldsID="9251c7e7e589fbdf4e14011b479114c5" ns2:_="" ns3:_="">
    <xsd:import namespace="449ff1e4-b618-47ee-852c-72d69d563a5e"/>
    <xsd:import namespace="d7141c57-0004-43f4-9aa0-79b62ce4a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ff1e4-b618-47ee-852c-72d69d563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da009a-0063-440f-8cb9-bbec2be1f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1c57-0004-43f4-9aa0-79b62ce4a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6819fb-85cd-4efb-bfda-ab1b60ef7189}" ma:internalName="TaxCatchAll" ma:showField="CatchAllData" ma:web="d7141c57-0004-43f4-9aa0-79b62ce4a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0D745-2FFB-4B52-8BA0-3C648B59E790}">
  <ds:schemaRefs>
    <ds:schemaRef ds:uri="http://schemas.microsoft.com/office/2006/metadata/properties"/>
    <ds:schemaRef ds:uri="http://schemas.microsoft.com/office/infopath/2007/PartnerControls"/>
    <ds:schemaRef ds:uri="449ff1e4-b618-47ee-852c-72d69d563a5e"/>
    <ds:schemaRef ds:uri="d7141c57-0004-43f4-9aa0-79b62ce4a739"/>
  </ds:schemaRefs>
</ds:datastoreItem>
</file>

<file path=customXml/itemProps2.xml><?xml version="1.0" encoding="utf-8"?>
<ds:datastoreItem xmlns:ds="http://schemas.openxmlformats.org/officeDocument/2006/customXml" ds:itemID="{ED8F9503-4EF7-4287-8959-87BE7C211D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BDA0A-6FB7-FC40-9973-100ECAF0EF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24D131-61D5-492F-B6D0-92984CADD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ff1e4-b618-47ee-852c-72d69d563a5e"/>
    <ds:schemaRef ds:uri="d7141c57-0004-43f4-9aa0-79b62ce4a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SugarTemplate</Template>
  <TotalTime>107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Rachel Dring</cp:lastModifiedBy>
  <cp:revision>76</cp:revision>
  <cp:lastPrinted>2021-12-15T10:54:00Z</cp:lastPrinted>
  <dcterms:created xsi:type="dcterms:W3CDTF">2024-01-09T12:40:00Z</dcterms:created>
  <dcterms:modified xsi:type="dcterms:W3CDTF">2024-11-28T14:42:00Z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0x010100B57FF0A6A9ACCF4294A4D145F7636654</vt:lpwstr>
  </property>
  <property fmtid="{D5CDD505-2E9C-101B-9397-08002B2CF9AE}" pid="3" name="MediaServiceImageTags">
    <vt:lpwstr/>
  </property>
</Properties>
</file>